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992227">
      <w:pPr>
        <w:rPr>
          <w:rFonts w:hint="eastAsia" w:ascii="宋体" w:hAnsi="宋体" w:eastAsia="宋体" w:cs="宋体"/>
          <w:spacing w:val="-3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4"/>
          <w:sz w:val="24"/>
          <w:szCs w:val="24"/>
          <w:lang w:val="en-US" w:eastAsia="zh-CN"/>
        </w:rPr>
        <w:t>附件2</w:t>
      </w:r>
    </w:p>
    <w:p w14:paraId="665DEDC1">
      <w:pPr>
        <w:jc w:val="center"/>
        <w:rPr>
          <w:rFonts w:hint="eastAsia" w:ascii="方正小标宋简体" w:eastAsia="方正小标宋简体"/>
          <w:spacing w:val="-34"/>
          <w:sz w:val="36"/>
          <w:szCs w:val="36"/>
        </w:rPr>
      </w:pPr>
      <w:r>
        <w:rPr>
          <w:rFonts w:hint="eastAsia" w:ascii="方正小标宋简体" w:eastAsia="方正小标宋简体"/>
          <w:spacing w:val="0"/>
          <w:sz w:val="36"/>
          <w:szCs w:val="36"/>
        </w:rPr>
        <w:t>202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pacing w:val="0"/>
          <w:sz w:val="36"/>
          <w:szCs w:val="36"/>
        </w:rPr>
        <w:t>年</w:t>
      </w:r>
      <w:r>
        <w:rPr>
          <w:rFonts w:hint="eastAsia" w:ascii="方正小标宋简体" w:eastAsia="方正小标宋简体"/>
          <w:spacing w:val="0"/>
          <w:sz w:val="36"/>
          <w:szCs w:val="36"/>
          <w:lang w:eastAsia="zh-CN"/>
        </w:rPr>
        <w:t>岐山县</w:t>
      </w:r>
      <w:r>
        <w:rPr>
          <w:rFonts w:hint="eastAsia" w:ascii="方正小标宋简体" w:eastAsia="方正小标宋简体"/>
          <w:spacing w:val="0"/>
          <w:sz w:val="36"/>
          <w:szCs w:val="36"/>
        </w:rPr>
        <w:t>事业单位公开招聘工作人员考察表</w:t>
      </w:r>
    </w:p>
    <w:tbl>
      <w:tblPr>
        <w:tblStyle w:val="28"/>
        <w:tblW w:w="0" w:type="auto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00"/>
        <w:gridCol w:w="918"/>
        <w:gridCol w:w="1069"/>
        <w:gridCol w:w="1500"/>
        <w:gridCol w:w="1631"/>
        <w:gridCol w:w="2119"/>
      </w:tblGrid>
      <w:tr w14:paraId="00C7B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20F5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83F9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11DD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769B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7A0F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籍  贯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8356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705B"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eastAsia="宋体"/>
                <w:sz w:val="28"/>
              </w:rPr>
              <w:t>照片</w:t>
            </w:r>
          </w:p>
        </w:tc>
      </w:tr>
      <w:tr w14:paraId="0F8EC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488D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91A7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9F04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</w:rPr>
              <w:t>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887B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2553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4BF39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0905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毕业院校</w:t>
            </w:r>
            <w:r>
              <w:rPr>
                <w:rFonts w:hint="eastAsia" w:eastAsia="宋体"/>
                <w:sz w:val="24"/>
                <w:lang w:val="en-US" w:eastAsia="zh-CN"/>
              </w:rPr>
              <w:t>及专业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9A36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B5A3">
            <w:pPr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E4B9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0535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39672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2EFE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0BB7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4F74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</w:t>
            </w:r>
          </w:p>
          <w:p w14:paraId="0C4BD9FF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4336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D55B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pacing w:val="-20"/>
                <w:sz w:val="24"/>
              </w:rPr>
            </w:pPr>
            <w:r>
              <w:rPr>
                <w:rFonts w:hint="eastAsia" w:eastAsia="宋体"/>
                <w:spacing w:val="-20"/>
                <w:sz w:val="24"/>
              </w:rPr>
              <w:t>职（执）业资格证书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187C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4177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2ADE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F37A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报考岗位</w:t>
            </w:r>
            <w:r>
              <w:rPr>
                <w:rFonts w:hint="eastAsia" w:eastAsia="宋体"/>
                <w:sz w:val="24"/>
                <w:lang w:val="en-US" w:eastAsia="zh-CN"/>
              </w:rPr>
              <w:t>及代码</w:t>
            </w:r>
          </w:p>
        </w:tc>
        <w:tc>
          <w:tcPr>
            <w:tcW w:w="4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FD27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9B27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036B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28605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1412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学习工作简历（从高中</w:t>
            </w:r>
            <w:bookmarkStart w:id="0" w:name="_GoBack"/>
            <w:bookmarkEnd w:id="0"/>
            <w:r>
              <w:rPr>
                <w:rFonts w:hint="eastAsia" w:eastAsia="宋体"/>
                <w:sz w:val="24"/>
              </w:rPr>
              <w:t>起）</w:t>
            </w:r>
          </w:p>
        </w:tc>
        <w:tc>
          <w:tcPr>
            <w:tcW w:w="8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073C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717DF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1179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家庭主要成员情况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9C18">
            <w:pPr>
              <w:jc w:val="center"/>
              <w:rPr>
                <w:rFonts w:hint="eastAsia" w:eastAsia="宋体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B15F">
            <w:pPr>
              <w:jc w:val="center"/>
              <w:rPr>
                <w:rFonts w:hint="eastAsia" w:eastAsia="宋体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关系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2A0B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</w:t>
            </w:r>
          </w:p>
          <w:p w14:paraId="18C8B8E6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FDB0">
            <w:pPr>
              <w:jc w:val="center"/>
              <w:rPr>
                <w:rFonts w:hint="eastAsia" w:eastAsia="宋体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工作单位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79E8">
            <w:pPr>
              <w:jc w:val="center"/>
              <w:rPr>
                <w:rFonts w:hint="eastAsia" w:eastAsia="宋体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职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</w:rPr>
              <w:t>务</w:t>
            </w:r>
          </w:p>
        </w:tc>
      </w:tr>
      <w:tr w14:paraId="763A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BC20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37F2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5A0E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DE3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D2E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9262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680A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8BD1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9C23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8200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D47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FF7F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B664"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 w14:paraId="7951D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A8BA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F8BE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D136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90E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2700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B38C"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 w14:paraId="1F0B9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0F8B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AECE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A17D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A4C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2FD0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FD21"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 w14:paraId="06DD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ADE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人才交流中心/工作单位/院校学生处等档案管理单位考察意见</w:t>
            </w:r>
            <w:r>
              <w:rPr>
                <w:rFonts w:hint="eastAsia" w:eastAsia="宋体"/>
                <w:b/>
                <w:sz w:val="24"/>
              </w:rPr>
              <w:t xml:space="preserve"> 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D8712">
            <w:pPr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负责人（签名）：     </w:t>
            </w:r>
          </w:p>
          <w:p w14:paraId="00D16935">
            <w:pPr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单位（盖章）</w:t>
            </w:r>
          </w:p>
          <w:p w14:paraId="55CA6BE8">
            <w:pPr>
              <w:jc w:val="righ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年   月   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11BB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户籍所在地派出所/院校保卫处考察意见</w:t>
            </w:r>
          </w:p>
          <w:p w14:paraId="553ADE65">
            <w:pPr>
              <w:jc w:val="center"/>
              <w:rPr>
                <w:rFonts w:hint="eastAsia" w:eastAsia="宋体"/>
                <w:spacing w:val="-20"/>
                <w:sz w:val="24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EE276">
            <w:pPr>
              <w:jc w:val="both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负责人（签名）：     </w:t>
            </w:r>
          </w:p>
          <w:p w14:paraId="4B8906C3">
            <w:pPr>
              <w:jc w:val="both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单位（盖章）</w:t>
            </w:r>
          </w:p>
          <w:p w14:paraId="1EF04AE3">
            <w:pPr>
              <w:jc w:val="righ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年   月   日</w:t>
            </w:r>
          </w:p>
        </w:tc>
      </w:tr>
      <w:tr w14:paraId="0875D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06AD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  <w:tc>
          <w:tcPr>
            <w:tcW w:w="8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1537">
            <w:pPr>
              <w:keepNext w:val="0"/>
              <w:keepLines w:val="0"/>
              <w:pageBreakBefore w:val="0"/>
              <w:widowControl w:val="0"/>
              <w:spacing w:before="156" w:line="300" w:lineRule="exact"/>
              <w:jc w:val="left"/>
              <w:rPr>
                <w:rFonts w:hint="eastAsia" w:eastAsia="宋体"/>
                <w:sz w:val="24"/>
              </w:rPr>
            </w:pPr>
          </w:p>
        </w:tc>
      </w:tr>
    </w:tbl>
    <w:p w14:paraId="01E0EDDB"/>
    <w:sectPr>
      <w:headerReference r:id="rId3" w:type="default"/>
      <w:footerReference r:id="rId4" w:type="default"/>
      <w:pgSz w:w="11906" w:h="16838" w:orient="landscape"/>
      <w:pgMar w:top="1134" w:right="1361" w:bottom="567" w:left="1361" w:header="907" w:footer="907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E2D27">
    <w:pPr>
      <w:tabs>
        <w:tab w:val="right" w:pos="4153"/>
        <w:tab w:val="center" w:pos="8306"/>
      </w:tabs>
      <w:jc w:val="left"/>
      <w:rPr>
        <w:rFonts w:ascii="Times New Roman" w:hAnsi="Times New Roman" w:eastAsia="宋体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680BD">
    <w:pPr>
      <w:tabs>
        <w:tab w:val="right" w:pos="4153"/>
        <w:tab w:val="center" w:pos="8306"/>
      </w:tabs>
      <w:jc w:val="center"/>
      <w:rPr>
        <w:rFonts w:ascii="Times New Roman" w:hAnsi="Times New Roman"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568D"/>
    <w:rsid w:val="5FEB5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algun Gothic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5"/>
    <w:qFormat/>
    <w:uiPriority w:val="0"/>
    <w:pPr>
      <w:widowControl w:val="0"/>
      <w:jc w:val="both"/>
    </w:pPr>
    <w:rPr>
      <w:rFonts w:hint="default" w:ascii="宋体" w:hAnsi="宋体" w:eastAsia="Malgun Gothic" w:cs="宋体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宋体" w:hAnsi="宋体" w:eastAsia="Malgun Gothic" w:cs="宋体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宋体" w:hAnsi="宋体" w:eastAsia="Malgun Gothic" w:cs="宋体"/>
    </w:rPr>
  </w:style>
  <w:style w:type="character" w:customStyle="1" w:styleId="182">
    <w:name w:val="默认段落字体1"/>
    <w:link w:val="1"/>
    <w:semiHidden/>
    <w:uiPriority w:val="0"/>
  </w:style>
  <w:style w:type="table" w:customStyle="1" w:styleId="183">
    <w:name w:val="普通表格1"/>
    <w:semiHidden/>
    <w:uiPriority w:val="0"/>
    <w:pPr>
      <w:widowControl/>
      <w:spacing w:before="0" w:after="0" w:line="240" w:lineRule="auto"/>
      <w:ind w:left="0" w:firstLine="0"/>
    </w:p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4">
    <w:name w:val=" Char Char"/>
    <w:basedOn w:val="182"/>
    <w:link w:val="1"/>
    <w:uiPriority w:val="0"/>
  </w:style>
  <w:style w:type="character" w:customStyle="1" w:styleId="185">
    <w:name w:val=" Char Char1"/>
    <w:basedOn w:val="182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人事</Company>
  <Pages>1</Pages>
  <Words>192</Words>
  <Characters>195</Characters>
  <TotalTime>8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2022-07-13T23:54:00Z</dcterms:created>
  <dc:creator>gongg</dc:creator>
  <cp:lastModifiedBy>死契</cp:lastModifiedBy>
  <dcterms:modified xsi:type="dcterms:W3CDTF">2025-06-15T10:39:25Z</dcterms:modified>
  <dc:title>宝 鸡 市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eyJoZGlkIjoiOWNiYzE1MDIzNGExMWQ2NjFlZDc4ZWUwYzQ4NTZkOWEiLCJ1c2VySWQiOiIyOTYyOTk1NjUifQ==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EFAE67418EA64C4EB636EAABB28BD527_12</vt:lpwstr>
  </property>
</Properties>
</file>