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54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eastAsia" w:ascii="黑体" w:hAnsi="黑体" w:eastAsia="黑体" w:cstheme="minorBidi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color w:val="auto"/>
          <w:spacing w:val="0"/>
          <w:sz w:val="32"/>
          <w:szCs w:val="32"/>
        </w:rPr>
        <w:t>附件</w:t>
      </w:r>
      <w:r>
        <w:rPr>
          <w:rFonts w:hint="eastAsia" w:ascii="黑体" w:hAnsi="黑体" w:eastAsia="黑体" w:cstheme="minorBidi"/>
          <w:color w:val="auto"/>
          <w:spacing w:val="0"/>
          <w:sz w:val="32"/>
          <w:szCs w:val="32"/>
          <w:lang w:val="en-US" w:eastAsia="zh-CN"/>
        </w:rPr>
        <w:t>1</w:t>
      </w:r>
    </w:p>
    <w:p w14:paraId="0A554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方正小标宋简体" w:eastAsia="方正小标宋简体" w:hAnsiTheme="minorHAnsi" w:cstheme="minorBidi"/>
          <w:color w:val="auto"/>
          <w:spacing w:val="0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color w:val="auto"/>
          <w:spacing w:val="0"/>
          <w:sz w:val="44"/>
          <w:szCs w:val="44"/>
        </w:rPr>
        <w:t>人民陪审员候选人</w:t>
      </w:r>
      <w:r>
        <w:rPr>
          <w:rFonts w:hint="eastAsia" w:ascii="方正小标宋简体" w:eastAsia="方正小标宋简体" w:hAnsiTheme="minorHAnsi" w:cstheme="minorBidi"/>
          <w:color w:val="auto"/>
          <w:spacing w:val="0"/>
          <w:sz w:val="44"/>
          <w:szCs w:val="44"/>
          <w:lang w:val="en-US" w:eastAsia="zh-CN"/>
        </w:rPr>
        <w:t>申请</w:t>
      </w:r>
      <w:r>
        <w:rPr>
          <w:rFonts w:hint="eastAsia" w:ascii="方正小标宋简体" w:eastAsia="方正小标宋简体" w:hAnsiTheme="minorHAnsi" w:cstheme="minorBidi"/>
          <w:color w:val="auto"/>
          <w:spacing w:val="0"/>
          <w:sz w:val="44"/>
          <w:szCs w:val="44"/>
        </w:rPr>
        <w:t>表</w:t>
      </w:r>
    </w:p>
    <w:p w14:paraId="671C9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 w:hAnsiTheme="minorHAnsi" w:cstheme="minorBidi"/>
          <w:color w:val="auto"/>
          <w:spacing w:val="0"/>
          <w:sz w:val="44"/>
          <w:szCs w:val="44"/>
        </w:rPr>
      </w:pP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849"/>
        <w:gridCol w:w="254"/>
        <w:gridCol w:w="1016"/>
        <w:gridCol w:w="140"/>
        <w:gridCol w:w="1130"/>
        <w:gridCol w:w="33"/>
        <w:gridCol w:w="1242"/>
        <w:gridCol w:w="60"/>
        <w:gridCol w:w="78"/>
        <w:gridCol w:w="783"/>
        <w:gridCol w:w="1639"/>
      </w:tblGrid>
      <w:tr w14:paraId="6EE6E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8" w:type="pct"/>
            <w:vAlign w:val="center"/>
          </w:tcPr>
          <w:p w14:paraId="1164E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610" w:type="pct"/>
            <w:gridSpan w:val="2"/>
            <w:vAlign w:val="center"/>
          </w:tcPr>
          <w:p w14:paraId="52754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65840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性  别</w:t>
            </w:r>
          </w:p>
        </w:tc>
        <w:tc>
          <w:tcPr>
            <w:tcW w:w="721" w:type="pct"/>
            <w:gridSpan w:val="3"/>
            <w:vAlign w:val="center"/>
          </w:tcPr>
          <w:p w14:paraId="591EA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vAlign w:val="center"/>
          </w:tcPr>
          <w:p w14:paraId="76E06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476" w:type="pct"/>
            <w:gridSpan w:val="2"/>
            <w:vAlign w:val="center"/>
          </w:tcPr>
          <w:p w14:paraId="2533D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07" w:type="pct"/>
            <w:vMerge w:val="restart"/>
            <w:vAlign w:val="center"/>
          </w:tcPr>
          <w:p w14:paraId="580B9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（照片）</w:t>
            </w:r>
          </w:p>
        </w:tc>
      </w:tr>
      <w:tr w14:paraId="34C6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8" w:type="pct"/>
            <w:vAlign w:val="center"/>
          </w:tcPr>
          <w:p w14:paraId="0D1E9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610" w:type="pct"/>
            <w:gridSpan w:val="2"/>
            <w:vAlign w:val="center"/>
          </w:tcPr>
          <w:p w14:paraId="3F846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4B6B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籍  贯</w:t>
            </w:r>
          </w:p>
        </w:tc>
        <w:tc>
          <w:tcPr>
            <w:tcW w:w="721" w:type="pct"/>
            <w:gridSpan w:val="3"/>
            <w:vAlign w:val="center"/>
          </w:tcPr>
          <w:p w14:paraId="41484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vAlign w:val="center"/>
          </w:tcPr>
          <w:p w14:paraId="1CCFC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学  历</w:t>
            </w:r>
          </w:p>
        </w:tc>
        <w:tc>
          <w:tcPr>
            <w:tcW w:w="476" w:type="pct"/>
            <w:gridSpan w:val="2"/>
            <w:vAlign w:val="center"/>
          </w:tcPr>
          <w:p w14:paraId="620CB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07" w:type="pct"/>
            <w:vMerge w:val="continue"/>
            <w:vAlign w:val="center"/>
          </w:tcPr>
          <w:p w14:paraId="1AD40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77195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pct"/>
            <w:vAlign w:val="center"/>
          </w:tcPr>
          <w:p w14:paraId="6D05D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出生地</w:t>
            </w:r>
          </w:p>
        </w:tc>
        <w:tc>
          <w:tcPr>
            <w:tcW w:w="610" w:type="pct"/>
            <w:gridSpan w:val="2"/>
            <w:vAlign w:val="center"/>
          </w:tcPr>
          <w:p w14:paraId="09C4E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E28B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身  份</w:t>
            </w:r>
          </w:p>
          <w:p w14:paraId="710DE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证  号</w:t>
            </w:r>
          </w:p>
        </w:tc>
        <w:tc>
          <w:tcPr>
            <w:tcW w:w="1919" w:type="pct"/>
            <w:gridSpan w:val="7"/>
            <w:vAlign w:val="center"/>
          </w:tcPr>
          <w:p w14:paraId="39D3C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07" w:type="pct"/>
            <w:vMerge w:val="continue"/>
            <w:vAlign w:val="center"/>
          </w:tcPr>
          <w:p w14:paraId="7380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40682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98" w:type="pct"/>
            <w:vAlign w:val="center"/>
          </w:tcPr>
          <w:p w14:paraId="7E01D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政治</w:t>
            </w:r>
          </w:p>
          <w:p w14:paraId="2AB14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面貌</w:t>
            </w:r>
          </w:p>
        </w:tc>
        <w:tc>
          <w:tcPr>
            <w:tcW w:w="610" w:type="pct"/>
            <w:gridSpan w:val="2"/>
            <w:vAlign w:val="center"/>
          </w:tcPr>
          <w:p w14:paraId="64953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1AB30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婚  姻</w:t>
            </w:r>
          </w:p>
          <w:p w14:paraId="2A4F9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状  况</w:t>
            </w:r>
          </w:p>
        </w:tc>
        <w:tc>
          <w:tcPr>
            <w:tcW w:w="721" w:type="pct"/>
            <w:gridSpan w:val="3"/>
            <w:vAlign w:val="center"/>
          </w:tcPr>
          <w:p w14:paraId="4AD4D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vAlign w:val="center"/>
          </w:tcPr>
          <w:p w14:paraId="2D3CA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健  康</w:t>
            </w:r>
          </w:p>
          <w:p w14:paraId="44C8E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状  况</w:t>
            </w:r>
          </w:p>
        </w:tc>
        <w:tc>
          <w:tcPr>
            <w:tcW w:w="476" w:type="pct"/>
            <w:gridSpan w:val="2"/>
            <w:vAlign w:val="center"/>
          </w:tcPr>
          <w:p w14:paraId="33CFD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07" w:type="pct"/>
            <w:vMerge w:val="continue"/>
            <w:vAlign w:val="center"/>
          </w:tcPr>
          <w:p w14:paraId="32EA7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74A64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98" w:type="pct"/>
            <w:vAlign w:val="center"/>
          </w:tcPr>
          <w:p w14:paraId="4A01D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 xml:space="preserve">专业技术   </w:t>
            </w:r>
          </w:p>
          <w:p w14:paraId="7D4B5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职务</w:t>
            </w:r>
          </w:p>
        </w:tc>
        <w:tc>
          <w:tcPr>
            <w:tcW w:w="1173" w:type="pct"/>
            <w:gridSpan w:val="3"/>
            <w:vAlign w:val="center"/>
          </w:tcPr>
          <w:p w14:paraId="04C1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2098C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专</w:t>
            </w: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业</w:t>
            </w:r>
          </w:p>
          <w:p w14:paraId="172CF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特</w:t>
            </w: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长</w:t>
            </w:r>
          </w:p>
        </w:tc>
        <w:tc>
          <w:tcPr>
            <w:tcW w:w="1198" w:type="pct"/>
            <w:gridSpan w:val="4"/>
            <w:vAlign w:val="center"/>
          </w:tcPr>
          <w:p w14:paraId="6328D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07" w:type="pct"/>
            <w:vMerge w:val="continue"/>
            <w:vAlign w:val="center"/>
          </w:tcPr>
          <w:p w14:paraId="5A62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19A6F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98" w:type="pct"/>
            <w:vAlign w:val="center"/>
          </w:tcPr>
          <w:p w14:paraId="52E7D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毕业院校</w:t>
            </w:r>
          </w:p>
          <w:p w14:paraId="2819C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及专业</w:t>
            </w:r>
          </w:p>
        </w:tc>
        <w:tc>
          <w:tcPr>
            <w:tcW w:w="4001" w:type="pct"/>
            <w:gridSpan w:val="11"/>
            <w:vAlign w:val="center"/>
          </w:tcPr>
          <w:p w14:paraId="40F8C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7025D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8" w:type="pct"/>
            <w:vAlign w:val="center"/>
          </w:tcPr>
          <w:p w14:paraId="3C2D5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现工作单位</w:t>
            </w:r>
          </w:p>
          <w:p w14:paraId="18285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及职务</w:t>
            </w:r>
          </w:p>
        </w:tc>
        <w:tc>
          <w:tcPr>
            <w:tcW w:w="4001" w:type="pct"/>
            <w:gridSpan w:val="11"/>
            <w:vAlign w:val="center"/>
          </w:tcPr>
          <w:p w14:paraId="64104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6FD1D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8" w:type="pct"/>
            <w:vAlign w:val="center"/>
          </w:tcPr>
          <w:p w14:paraId="3ADBC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通讯地址</w:t>
            </w:r>
          </w:p>
          <w:p w14:paraId="331CA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及联系方式</w:t>
            </w:r>
          </w:p>
        </w:tc>
        <w:tc>
          <w:tcPr>
            <w:tcW w:w="4001" w:type="pct"/>
            <w:gridSpan w:val="11"/>
            <w:vAlign w:val="center"/>
          </w:tcPr>
          <w:p w14:paraId="679EC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60E42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8" w:type="pct"/>
            <w:vAlign w:val="center"/>
          </w:tcPr>
          <w:p w14:paraId="6B66E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>是否担任过</w:t>
            </w:r>
          </w:p>
          <w:p w14:paraId="4E86D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default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>人民陪审员</w:t>
            </w:r>
          </w:p>
        </w:tc>
        <w:tc>
          <w:tcPr>
            <w:tcW w:w="4001" w:type="pct"/>
            <w:gridSpan w:val="11"/>
            <w:vAlign w:val="center"/>
          </w:tcPr>
          <w:p w14:paraId="7F185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6D78D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  <w:jc w:val="center"/>
        </w:trPr>
        <w:tc>
          <w:tcPr>
            <w:tcW w:w="998" w:type="pct"/>
            <w:textDirection w:val="tbRlV"/>
            <w:vAlign w:val="center"/>
          </w:tcPr>
          <w:p w14:paraId="618A5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86"/>
                <w:kern w:val="0"/>
                <w:sz w:val="24"/>
                <w:szCs w:val="24"/>
                <w:fitText w:val="1477" w:id="546665816"/>
              </w:rPr>
              <w:t>个人简</w:t>
            </w: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kern w:val="0"/>
                <w:sz w:val="24"/>
                <w:szCs w:val="24"/>
                <w:fitText w:val="1477" w:id="546665816"/>
              </w:rPr>
              <w:t>历</w:t>
            </w:r>
          </w:p>
        </w:tc>
        <w:tc>
          <w:tcPr>
            <w:tcW w:w="4001" w:type="pct"/>
            <w:gridSpan w:val="11"/>
            <w:vAlign w:val="center"/>
          </w:tcPr>
          <w:p w14:paraId="51E7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66F3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2C146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998" w:type="pct"/>
            <w:vAlign w:val="center"/>
          </w:tcPr>
          <w:p w14:paraId="2F640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奖  惩</w:t>
            </w:r>
          </w:p>
          <w:p w14:paraId="2742A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55DAD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情  况</w:t>
            </w:r>
          </w:p>
        </w:tc>
        <w:tc>
          <w:tcPr>
            <w:tcW w:w="4001" w:type="pct"/>
            <w:gridSpan w:val="11"/>
            <w:vAlign w:val="center"/>
          </w:tcPr>
          <w:p w14:paraId="27DC4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4B3BD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pct"/>
            <w:vMerge w:val="restart"/>
            <w:vAlign w:val="center"/>
          </w:tcPr>
          <w:p w14:paraId="61B36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主要家庭</w:t>
            </w:r>
          </w:p>
          <w:p w14:paraId="414F5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5A5F1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kern w:val="0"/>
                <w:sz w:val="24"/>
                <w:szCs w:val="24"/>
              </w:rPr>
              <w:t>成 员 及</w:t>
            </w:r>
          </w:p>
          <w:p w14:paraId="6A536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60A47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社会关系</w:t>
            </w:r>
          </w:p>
        </w:tc>
        <w:tc>
          <w:tcPr>
            <w:tcW w:w="470" w:type="pct"/>
            <w:vAlign w:val="center"/>
          </w:tcPr>
          <w:p w14:paraId="360D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称谓</w:t>
            </w:r>
          </w:p>
        </w:tc>
        <w:tc>
          <w:tcPr>
            <w:tcW w:w="703" w:type="pct"/>
            <w:gridSpan w:val="2"/>
            <w:vAlign w:val="center"/>
          </w:tcPr>
          <w:p w14:paraId="74D01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703" w:type="pct"/>
            <w:gridSpan w:val="2"/>
            <w:vAlign w:val="center"/>
          </w:tcPr>
          <w:p w14:paraId="0FB05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706" w:type="pct"/>
            <w:gridSpan w:val="2"/>
            <w:vAlign w:val="center"/>
          </w:tcPr>
          <w:p w14:paraId="553FA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417" w:type="pct"/>
            <w:gridSpan w:val="4"/>
            <w:vAlign w:val="center"/>
          </w:tcPr>
          <w:p w14:paraId="638A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工作单位及职务</w:t>
            </w:r>
          </w:p>
        </w:tc>
      </w:tr>
      <w:tr w14:paraId="4134D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  <w:jc w:val="center"/>
        </w:trPr>
        <w:tc>
          <w:tcPr>
            <w:tcW w:w="998" w:type="pct"/>
            <w:vMerge w:val="continue"/>
            <w:vAlign w:val="center"/>
          </w:tcPr>
          <w:p w14:paraId="23B05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136AF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28F3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18319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5D458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vAlign w:val="center"/>
          </w:tcPr>
          <w:p w14:paraId="71421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03015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pct"/>
            <w:vMerge w:val="continue"/>
            <w:vAlign w:val="center"/>
          </w:tcPr>
          <w:p w14:paraId="295B8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2BAA9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549CE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4DBF8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31881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vAlign w:val="center"/>
          </w:tcPr>
          <w:p w14:paraId="20A9E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46088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pct"/>
            <w:vMerge w:val="continue"/>
            <w:vAlign w:val="center"/>
          </w:tcPr>
          <w:p w14:paraId="23319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451C1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4BF09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426B6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61ED1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vAlign w:val="center"/>
          </w:tcPr>
          <w:p w14:paraId="62A8E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0DD05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pct"/>
            <w:vMerge w:val="continue"/>
            <w:vAlign w:val="center"/>
          </w:tcPr>
          <w:p w14:paraId="407E3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5D9AE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3C529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53531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430DF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vAlign w:val="center"/>
          </w:tcPr>
          <w:p w14:paraId="041B9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7809B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pct"/>
            <w:vMerge w:val="continue"/>
            <w:vAlign w:val="center"/>
          </w:tcPr>
          <w:p w14:paraId="7279B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1B41F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5D32F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34745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067A9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vAlign w:val="center"/>
          </w:tcPr>
          <w:p w14:paraId="51B21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76297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pct"/>
            <w:vMerge w:val="continue"/>
            <w:vAlign w:val="center"/>
          </w:tcPr>
          <w:p w14:paraId="6EBE7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7797A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6C90D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68320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11BE1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vAlign w:val="center"/>
          </w:tcPr>
          <w:p w14:paraId="6140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73138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998" w:type="pct"/>
            <w:vAlign w:val="center"/>
          </w:tcPr>
          <w:p w14:paraId="5435D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本  人</w:t>
            </w:r>
          </w:p>
          <w:p w14:paraId="6419D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2CCC2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意  见</w:t>
            </w:r>
          </w:p>
        </w:tc>
        <w:tc>
          <w:tcPr>
            <w:tcW w:w="4001" w:type="pct"/>
            <w:gridSpan w:val="11"/>
            <w:vAlign w:val="center"/>
          </w:tcPr>
          <w:p w14:paraId="1B528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本人自愿成为人民陪审员，承诺提供的个人信息真实有效，获准担任人民陪审员后，保证做到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4"/>
                <w:szCs w:val="24"/>
              </w:rPr>
              <w:t>忠于国家，忠于人民，忠于宪法和法律，依法参加审判活动，忠实履行审判职责，廉洁诚信，秉公判断，维护社会公平正义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4"/>
                <w:szCs w:val="24"/>
                <w:lang w:eastAsia="zh-CN"/>
              </w:rPr>
              <w:t>。</w:t>
            </w:r>
          </w:p>
          <w:p w14:paraId="7663D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00" w:lineRule="exact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2B95A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6A555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签名：</w:t>
            </w:r>
          </w:p>
          <w:p w14:paraId="2A9B4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 xml:space="preserve">                        年    月    日</w:t>
            </w:r>
          </w:p>
        </w:tc>
      </w:tr>
      <w:tr w14:paraId="32D22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998" w:type="pct"/>
            <w:vAlign w:val="center"/>
          </w:tcPr>
          <w:p w14:paraId="6ED09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所  在</w:t>
            </w:r>
          </w:p>
          <w:p w14:paraId="78A9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单  位</w:t>
            </w:r>
          </w:p>
          <w:p w14:paraId="36AA6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>或  者</w:t>
            </w:r>
          </w:p>
          <w:p w14:paraId="44795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>有  关</w:t>
            </w:r>
          </w:p>
          <w:p w14:paraId="08B52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>组  织</w:t>
            </w:r>
          </w:p>
          <w:p w14:paraId="256D7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意  见</w:t>
            </w:r>
          </w:p>
        </w:tc>
        <w:tc>
          <w:tcPr>
            <w:tcW w:w="4001" w:type="pct"/>
            <w:gridSpan w:val="11"/>
            <w:vAlign w:val="center"/>
          </w:tcPr>
          <w:p w14:paraId="25BBE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7BABC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5442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274A7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4FCD5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57492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 xml:space="preserve">                     （盖章）</w:t>
            </w:r>
          </w:p>
          <w:p w14:paraId="6F0CA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 xml:space="preserve">                       年    月    日</w:t>
            </w:r>
          </w:p>
        </w:tc>
      </w:tr>
      <w:tr w14:paraId="43115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98" w:type="pct"/>
            <w:vMerge w:val="restart"/>
            <w:vAlign w:val="center"/>
          </w:tcPr>
          <w:p w14:paraId="7F23A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选  任</w:t>
            </w:r>
          </w:p>
          <w:p w14:paraId="4FFAE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68ACE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7245D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部  门</w:t>
            </w:r>
          </w:p>
          <w:p w14:paraId="0EA95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35C2D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4AA80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意  见</w:t>
            </w:r>
          </w:p>
        </w:tc>
        <w:tc>
          <w:tcPr>
            <w:tcW w:w="1251" w:type="pct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77F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591BF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人民法院</w:t>
            </w:r>
          </w:p>
        </w:tc>
        <w:tc>
          <w:tcPr>
            <w:tcW w:w="1408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97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0037F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公安</w:t>
            </w: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>机关</w:t>
            </w:r>
          </w:p>
        </w:tc>
        <w:tc>
          <w:tcPr>
            <w:tcW w:w="1341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AB87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2BE98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1" w:firstLineChars="100"/>
              <w:jc w:val="both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司法</w:t>
            </w: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>行政机关</w:t>
            </w:r>
          </w:p>
        </w:tc>
      </w:tr>
      <w:tr w14:paraId="2503F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998" w:type="pct"/>
            <w:vMerge w:val="continue"/>
            <w:vAlign w:val="center"/>
          </w:tcPr>
          <w:p w14:paraId="33FD9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51" w:type="pct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D961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79ABA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11887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65797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6E840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1BC67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5C41F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6B6EF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（盖章）</w:t>
            </w:r>
          </w:p>
          <w:p w14:paraId="60B71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16F0F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年   月   日</w:t>
            </w:r>
          </w:p>
        </w:tc>
        <w:tc>
          <w:tcPr>
            <w:tcW w:w="140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95F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7A4DC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31D58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4BA75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040A3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1C80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2E314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2F2F2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（盖章）</w:t>
            </w:r>
          </w:p>
          <w:p w14:paraId="78A0E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7F67B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年   月   日</w:t>
            </w:r>
          </w:p>
        </w:tc>
        <w:tc>
          <w:tcPr>
            <w:tcW w:w="1341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42A3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32502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171D2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74D42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603D9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6A55B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15859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14B1D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（盖章）</w:t>
            </w:r>
          </w:p>
          <w:p w14:paraId="792B5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7428D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年   月   日</w:t>
            </w:r>
          </w:p>
        </w:tc>
      </w:tr>
    </w:tbl>
    <w:p w14:paraId="113DC01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jc w:val="left"/>
        <w:textAlignment w:val="auto"/>
        <w:rPr>
          <w:rFonts w:asciiTheme="minorEastAsia" w:hAnsiTheme="minorEastAsia" w:eastAsiaTheme="minorEastAsia" w:cstheme="minorBidi"/>
          <w:b/>
          <w:color w:val="auto"/>
          <w:spacing w:val="0"/>
          <w:kern w:val="2"/>
          <w:sz w:val="24"/>
          <w:szCs w:val="24"/>
          <w:lang w:val="en-US" w:eastAsia="zh-CN" w:bidi="ar-SA"/>
        </w:rPr>
      </w:pPr>
    </w:p>
    <w:p w14:paraId="414147D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jc w:val="left"/>
        <w:textAlignment w:val="auto"/>
        <w:rPr>
          <w:rFonts w:asciiTheme="minorEastAsia" w:hAnsiTheme="minorEastAsia" w:eastAsiaTheme="minorEastAsia" w:cstheme="minorBidi"/>
          <w:b/>
          <w:color w:val="auto"/>
          <w:spacing w:val="0"/>
          <w:kern w:val="2"/>
          <w:sz w:val="24"/>
          <w:szCs w:val="24"/>
          <w:lang w:val="en-US" w:eastAsia="zh-CN" w:bidi="ar-SA"/>
        </w:rPr>
      </w:pPr>
    </w:p>
    <w:p w14:paraId="0EDDB06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jc w:val="left"/>
        <w:textAlignment w:val="auto"/>
        <w:rPr>
          <w:rFonts w:asciiTheme="minorEastAsia" w:hAnsiTheme="minorEastAsia" w:eastAsiaTheme="minorEastAsia" w:cstheme="minorBidi"/>
          <w:b/>
          <w:color w:val="auto"/>
          <w:spacing w:val="0"/>
          <w:kern w:val="2"/>
          <w:sz w:val="24"/>
          <w:szCs w:val="24"/>
          <w:lang w:val="en-US" w:eastAsia="zh-CN" w:bidi="ar-SA"/>
        </w:rPr>
      </w:pPr>
    </w:p>
    <w:p w14:paraId="48CFF6D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jc w:val="left"/>
        <w:textAlignment w:val="auto"/>
        <w:rPr>
          <w:rFonts w:asciiTheme="minorEastAsia" w:hAnsiTheme="minorEastAsia" w:eastAsiaTheme="minorEastAsia" w:cstheme="minorBidi"/>
          <w:b/>
          <w:color w:val="auto"/>
          <w:spacing w:val="0"/>
          <w:kern w:val="2"/>
          <w:sz w:val="24"/>
          <w:szCs w:val="24"/>
          <w:lang w:val="en-US" w:eastAsia="zh-CN" w:bidi="ar-SA"/>
        </w:rPr>
      </w:pPr>
    </w:p>
    <w:p w14:paraId="4061225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jc w:val="left"/>
        <w:textAlignment w:val="auto"/>
        <w:rPr>
          <w:rFonts w:hint="eastAsia" w:asciiTheme="minorEastAsia" w:hAnsiTheme="minorEastAsia" w:eastAsiaTheme="minorEastAsia" w:cstheme="minorBidi"/>
          <w:b/>
          <w:color w:val="auto"/>
          <w:spacing w:val="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2007" w:right="1519" w:bottom="1950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3508E"/>
    <w:rsid w:val="00060B3D"/>
    <w:rsid w:val="000A5A91"/>
    <w:rsid w:val="00107C91"/>
    <w:rsid w:val="001C7486"/>
    <w:rsid w:val="00254611"/>
    <w:rsid w:val="003A2A9A"/>
    <w:rsid w:val="003D7784"/>
    <w:rsid w:val="004A4598"/>
    <w:rsid w:val="00502BB7"/>
    <w:rsid w:val="005B6670"/>
    <w:rsid w:val="00627D13"/>
    <w:rsid w:val="006A4B69"/>
    <w:rsid w:val="007B021E"/>
    <w:rsid w:val="007F5641"/>
    <w:rsid w:val="0080687F"/>
    <w:rsid w:val="00885CC0"/>
    <w:rsid w:val="00AE3614"/>
    <w:rsid w:val="00AF7620"/>
    <w:rsid w:val="00B46A3B"/>
    <w:rsid w:val="00B743F7"/>
    <w:rsid w:val="00BD389A"/>
    <w:rsid w:val="00CB3F8D"/>
    <w:rsid w:val="00D324C3"/>
    <w:rsid w:val="00DA4C8B"/>
    <w:rsid w:val="00E57BD7"/>
    <w:rsid w:val="00E6417B"/>
    <w:rsid w:val="00EB355B"/>
    <w:rsid w:val="00EE1439"/>
    <w:rsid w:val="00F85053"/>
    <w:rsid w:val="00FD5A06"/>
    <w:rsid w:val="07AF08C8"/>
    <w:rsid w:val="10D04034"/>
    <w:rsid w:val="10E00571"/>
    <w:rsid w:val="1392436A"/>
    <w:rsid w:val="195B3A93"/>
    <w:rsid w:val="1E4E4925"/>
    <w:rsid w:val="1FF72574"/>
    <w:rsid w:val="25DFE28A"/>
    <w:rsid w:val="27FFFEE6"/>
    <w:rsid w:val="28F1577F"/>
    <w:rsid w:val="2A436AE2"/>
    <w:rsid w:val="2A67601F"/>
    <w:rsid w:val="2B3372D4"/>
    <w:rsid w:val="2C970D19"/>
    <w:rsid w:val="2D93306C"/>
    <w:rsid w:val="2EBF00B3"/>
    <w:rsid w:val="321B0733"/>
    <w:rsid w:val="327F03BA"/>
    <w:rsid w:val="35BC15A1"/>
    <w:rsid w:val="3FDF25B1"/>
    <w:rsid w:val="3FF55C94"/>
    <w:rsid w:val="47FB0446"/>
    <w:rsid w:val="4DB252C9"/>
    <w:rsid w:val="4FFE62A8"/>
    <w:rsid w:val="5377B802"/>
    <w:rsid w:val="53D7BC7A"/>
    <w:rsid w:val="53F6CD49"/>
    <w:rsid w:val="57A41C29"/>
    <w:rsid w:val="57B3ABD6"/>
    <w:rsid w:val="589119DA"/>
    <w:rsid w:val="5A4A7430"/>
    <w:rsid w:val="5BE3508E"/>
    <w:rsid w:val="5EBDC48E"/>
    <w:rsid w:val="61E903BE"/>
    <w:rsid w:val="63A47F08"/>
    <w:rsid w:val="699E2455"/>
    <w:rsid w:val="6ABD59D5"/>
    <w:rsid w:val="6B297417"/>
    <w:rsid w:val="6DB37EEC"/>
    <w:rsid w:val="75777D79"/>
    <w:rsid w:val="75DB134A"/>
    <w:rsid w:val="75DFF6F9"/>
    <w:rsid w:val="75F75D78"/>
    <w:rsid w:val="773D1A9C"/>
    <w:rsid w:val="777B5033"/>
    <w:rsid w:val="777FDF1C"/>
    <w:rsid w:val="77EAF932"/>
    <w:rsid w:val="77F90757"/>
    <w:rsid w:val="77FD462A"/>
    <w:rsid w:val="791E54A7"/>
    <w:rsid w:val="7AF32E4E"/>
    <w:rsid w:val="7B4FB3D4"/>
    <w:rsid w:val="7BD66A79"/>
    <w:rsid w:val="7C323129"/>
    <w:rsid w:val="7DFF4F6C"/>
    <w:rsid w:val="7E7F693D"/>
    <w:rsid w:val="7ED43C8A"/>
    <w:rsid w:val="7F3AC28E"/>
    <w:rsid w:val="7F5D2D34"/>
    <w:rsid w:val="7F7EB686"/>
    <w:rsid w:val="7FB59420"/>
    <w:rsid w:val="7FFF4C07"/>
    <w:rsid w:val="7FFFD15E"/>
    <w:rsid w:val="AEEE0B3B"/>
    <w:rsid w:val="AFFD4B39"/>
    <w:rsid w:val="B33D67BE"/>
    <w:rsid w:val="B574B290"/>
    <w:rsid w:val="B6FFF274"/>
    <w:rsid w:val="BDFF1C5F"/>
    <w:rsid w:val="BFAF0D1C"/>
    <w:rsid w:val="BFEBE9DC"/>
    <w:rsid w:val="CFFFA06F"/>
    <w:rsid w:val="DCBFEE8D"/>
    <w:rsid w:val="DCDF0192"/>
    <w:rsid w:val="DF4F2A46"/>
    <w:rsid w:val="DFB7EEDD"/>
    <w:rsid w:val="EEDF6D54"/>
    <w:rsid w:val="EF6F519A"/>
    <w:rsid w:val="EFFDAD91"/>
    <w:rsid w:val="F1BC80FD"/>
    <w:rsid w:val="F3BF89A0"/>
    <w:rsid w:val="F3FF0D85"/>
    <w:rsid w:val="F3FF2161"/>
    <w:rsid w:val="F6BEB6F5"/>
    <w:rsid w:val="F757955D"/>
    <w:rsid w:val="F7DDE60E"/>
    <w:rsid w:val="FBF350E1"/>
    <w:rsid w:val="FBF97EBE"/>
    <w:rsid w:val="FC7F0147"/>
    <w:rsid w:val="FDEFDB2A"/>
    <w:rsid w:val="FE3E47CC"/>
    <w:rsid w:val="FFAFC0A6"/>
    <w:rsid w:val="FFB3F750"/>
    <w:rsid w:val="FFCD41EF"/>
    <w:rsid w:val="FFD52F9C"/>
    <w:rsid w:val="FFDE1A34"/>
    <w:rsid w:val="FFF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jc w:val="left"/>
    </w:pPr>
    <w:rPr>
      <w:rFonts w:eastAsia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paragraph" w:customStyle="1" w:styleId="8">
    <w:name w:val="contentfo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1970</Words>
  <Characters>2015</Characters>
  <Lines>0</Lines>
  <Paragraphs>0</Paragraphs>
  <TotalTime>45</TotalTime>
  <ScaleCrop>false</ScaleCrop>
  <LinksUpToDate>false</LinksUpToDate>
  <CharactersWithSpaces>2395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2022-06-01T15:15:00Z</dcterms:created>
  <dc:creator>admin</dc:creator>
  <cp:lastModifiedBy>小米</cp:lastModifiedBy>
  <cp:lastPrinted>2025-07-09T09:14:00Z</cp:lastPrinted>
  <dcterms:modified xsi:type="dcterms:W3CDTF">2025-07-10T02:46:15Z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FC9B7AA73CAC48978D6DE121F60FCDE1_13</vt:lpwstr>
  </property>
  <property fmtid="{D5CDD505-2E9C-101B-9397-08002B2CF9AE}" pid="4" name="KSOTemplateDocerSaveRecord">
    <vt:lpwstr>eyJoZGlkIjoiNDZlMTUzMjhlY2IxM2RmYTAwOGE3MmVmOGUyYjIwMzgiLCJ1c2VySWQiOiI1Mzk4MzcwOTUifQ==</vt:lpwstr>
  </property>
</Properties>
</file>