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left="0" w:leftChars="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pStyle w:val="2"/>
        <w:spacing w:line="500" w:lineRule="exact"/>
        <w:ind w:left="0" w:leftChars="0" w:firstLine="0" w:firstLineChars="0"/>
        <w:jc w:val="center"/>
        <w:rPr>
          <w:rFonts w:ascii="方正小标宋简体" w:hAnsi="方正小标宋简体" w:eastAsia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二季度</w:t>
      </w:r>
      <w:r>
        <w:rPr>
          <w:rFonts w:ascii="方正小标宋简体" w:hAnsi="方正小标宋简体" w:eastAsia="方正小标宋简体" w:cs="方正小标宋简体"/>
          <w:w w:val="90"/>
          <w:sz w:val="44"/>
          <w:szCs w:val="44"/>
        </w:rPr>
        <w:t>12345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市民热线、市长信箱办理情况统计表</w:t>
      </w:r>
    </w:p>
    <w:bookmarkEnd w:id="0"/>
    <w:p>
      <w:pPr>
        <w:pStyle w:val="2"/>
        <w:spacing w:line="500" w:lineRule="exact"/>
        <w:ind w:left="0" w:leftChars="0" w:firstLine="0" w:firstLineChars="0"/>
        <w:jc w:val="center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ascii="楷体_GB2312" w:hAnsi="楷体_GB2312" w:eastAsia="楷体_GB2312" w:cs="楷体_GB2312"/>
          <w:sz w:val="32"/>
          <w:szCs w:val="32"/>
        </w:rPr>
        <w:t>2023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日至</w:t>
      </w:r>
      <w:r>
        <w:rPr>
          <w:rFonts w:ascii="楷体_GB2312" w:hAnsi="楷体_GB2312" w:eastAsia="楷体_GB2312" w:cs="楷体_GB2312"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>30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tbl>
      <w:tblPr>
        <w:tblStyle w:val="9"/>
        <w:tblW w:w="945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81"/>
        <w:gridCol w:w="1227"/>
        <w:gridCol w:w="1060"/>
        <w:gridCol w:w="1138"/>
        <w:gridCol w:w="1225"/>
        <w:gridCol w:w="1459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转办工单（件）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按期办（件）结（件）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逾期办结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（件）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未办理（件）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办结率（</w:t>
            </w:r>
            <w:r>
              <w:rPr>
                <w:rFonts w:ascii="黑体" w:hAnsi="黑体" w:eastAsia="黑体" w:cs="黑体"/>
                <w:color w:val="000000"/>
                <w:kern w:val="0"/>
                <w:sz w:val="16"/>
                <w:szCs w:val="16"/>
              </w:rPr>
              <w:t>%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县住建局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县市场监管局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县人社局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县卫健局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凤鸣镇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县公安局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县交通运输局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县教体局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蔡家坡镇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县自然资源局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雍川镇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县水利局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县医保局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青化镇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蒲村镇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京当镇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益店镇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县退役军人事务局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故郡镇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县生态环境局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周文化景区管委会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县消防救援大队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县供水公司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枣林镇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县民政局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县行政审批局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县商务局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县电力局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县农业农村局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县文旅局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县发改局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县残联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县司法局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县财政局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县应急管理局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县林业局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县档案馆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广电网络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仿宋_GB2312" w:hAns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2700"/>
        <w:tab w:val="clear" w:pos="4153"/>
        <w:tab w:val="clear" w:pos="8306"/>
      </w:tabs>
      <w:spacing w:line="400" w:lineRule="exact"/>
      <w:rPr>
        <w:rFonts w:ascii="黑体" w:hAnsi="黑体" w:eastAsia="黑体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WY1ZWUxMDkxYzlmOTEzMDA3YTBlZjJlZGVhODYifQ=="/>
  </w:docVars>
  <w:rsids>
    <w:rsidRoot w:val="07B96743"/>
    <w:rsid w:val="000400A6"/>
    <w:rsid w:val="00040495"/>
    <w:rsid w:val="0005192D"/>
    <w:rsid w:val="000963BC"/>
    <w:rsid w:val="000B1DA1"/>
    <w:rsid w:val="001204B9"/>
    <w:rsid w:val="00133DFC"/>
    <w:rsid w:val="001619DC"/>
    <w:rsid w:val="00177095"/>
    <w:rsid w:val="001D0533"/>
    <w:rsid w:val="001F60AD"/>
    <w:rsid w:val="001F7FA5"/>
    <w:rsid w:val="00221004"/>
    <w:rsid w:val="00232813"/>
    <w:rsid w:val="00251142"/>
    <w:rsid w:val="00254715"/>
    <w:rsid w:val="00283047"/>
    <w:rsid w:val="002B3F23"/>
    <w:rsid w:val="002F381C"/>
    <w:rsid w:val="002F4A38"/>
    <w:rsid w:val="00322A35"/>
    <w:rsid w:val="003621FB"/>
    <w:rsid w:val="00363701"/>
    <w:rsid w:val="00384BFE"/>
    <w:rsid w:val="00390D1A"/>
    <w:rsid w:val="00395068"/>
    <w:rsid w:val="003A613A"/>
    <w:rsid w:val="00402560"/>
    <w:rsid w:val="00410C17"/>
    <w:rsid w:val="004732FC"/>
    <w:rsid w:val="00476B1F"/>
    <w:rsid w:val="004D2F4D"/>
    <w:rsid w:val="00502A15"/>
    <w:rsid w:val="00545A12"/>
    <w:rsid w:val="005542D7"/>
    <w:rsid w:val="005572A3"/>
    <w:rsid w:val="00563295"/>
    <w:rsid w:val="00580AEC"/>
    <w:rsid w:val="005A090A"/>
    <w:rsid w:val="005B05A7"/>
    <w:rsid w:val="005C7672"/>
    <w:rsid w:val="00602588"/>
    <w:rsid w:val="00673AD1"/>
    <w:rsid w:val="00676726"/>
    <w:rsid w:val="006824E9"/>
    <w:rsid w:val="006A3857"/>
    <w:rsid w:val="006A603C"/>
    <w:rsid w:val="006F29C4"/>
    <w:rsid w:val="00727C5A"/>
    <w:rsid w:val="00743CF1"/>
    <w:rsid w:val="00746662"/>
    <w:rsid w:val="00751FED"/>
    <w:rsid w:val="00772522"/>
    <w:rsid w:val="007C22A9"/>
    <w:rsid w:val="007F3E6C"/>
    <w:rsid w:val="007F79C7"/>
    <w:rsid w:val="0081418C"/>
    <w:rsid w:val="00837CC7"/>
    <w:rsid w:val="0084504B"/>
    <w:rsid w:val="00845F4F"/>
    <w:rsid w:val="00847E3C"/>
    <w:rsid w:val="008725CE"/>
    <w:rsid w:val="00877465"/>
    <w:rsid w:val="00886A69"/>
    <w:rsid w:val="008A02C6"/>
    <w:rsid w:val="008A7ADE"/>
    <w:rsid w:val="008C1F74"/>
    <w:rsid w:val="008C5B1F"/>
    <w:rsid w:val="008D06D1"/>
    <w:rsid w:val="0090051C"/>
    <w:rsid w:val="00917D84"/>
    <w:rsid w:val="00923603"/>
    <w:rsid w:val="009530C9"/>
    <w:rsid w:val="00993C77"/>
    <w:rsid w:val="009C2468"/>
    <w:rsid w:val="009F63D2"/>
    <w:rsid w:val="009F77E2"/>
    <w:rsid w:val="00A14B21"/>
    <w:rsid w:val="00A16059"/>
    <w:rsid w:val="00A51D63"/>
    <w:rsid w:val="00A90E7B"/>
    <w:rsid w:val="00B04EF0"/>
    <w:rsid w:val="00B653D3"/>
    <w:rsid w:val="00B66AD0"/>
    <w:rsid w:val="00BB4D0B"/>
    <w:rsid w:val="00BB5E55"/>
    <w:rsid w:val="00BF0896"/>
    <w:rsid w:val="00C66C51"/>
    <w:rsid w:val="00C75145"/>
    <w:rsid w:val="00C77235"/>
    <w:rsid w:val="00CB0776"/>
    <w:rsid w:val="00CC2515"/>
    <w:rsid w:val="00CC3BDD"/>
    <w:rsid w:val="00CF306B"/>
    <w:rsid w:val="00D463B2"/>
    <w:rsid w:val="00DB1082"/>
    <w:rsid w:val="00DB2A1F"/>
    <w:rsid w:val="00DC209B"/>
    <w:rsid w:val="00DC2D12"/>
    <w:rsid w:val="00E0349C"/>
    <w:rsid w:val="00E20FFD"/>
    <w:rsid w:val="00E43798"/>
    <w:rsid w:val="00EB4FFB"/>
    <w:rsid w:val="00EE0279"/>
    <w:rsid w:val="00EF2774"/>
    <w:rsid w:val="00EF56A2"/>
    <w:rsid w:val="00EF7950"/>
    <w:rsid w:val="00F10F2A"/>
    <w:rsid w:val="00F80D08"/>
    <w:rsid w:val="00FC4E32"/>
    <w:rsid w:val="00FD464D"/>
    <w:rsid w:val="01B91D0C"/>
    <w:rsid w:val="01D84888"/>
    <w:rsid w:val="02E81133"/>
    <w:rsid w:val="02F42ABF"/>
    <w:rsid w:val="0417562A"/>
    <w:rsid w:val="05000185"/>
    <w:rsid w:val="05320C94"/>
    <w:rsid w:val="060318C7"/>
    <w:rsid w:val="070C06B6"/>
    <w:rsid w:val="07AF3996"/>
    <w:rsid w:val="07B96743"/>
    <w:rsid w:val="07E32AE6"/>
    <w:rsid w:val="08585DDB"/>
    <w:rsid w:val="086C5AA8"/>
    <w:rsid w:val="08B47360"/>
    <w:rsid w:val="0943619B"/>
    <w:rsid w:val="09811362"/>
    <w:rsid w:val="099966F7"/>
    <w:rsid w:val="09BF58A4"/>
    <w:rsid w:val="0A500245"/>
    <w:rsid w:val="0A8C1B57"/>
    <w:rsid w:val="0ACD79D9"/>
    <w:rsid w:val="0AF71F67"/>
    <w:rsid w:val="0B4A7ACC"/>
    <w:rsid w:val="0B5036E2"/>
    <w:rsid w:val="0BF240E9"/>
    <w:rsid w:val="0C290259"/>
    <w:rsid w:val="0C6A7275"/>
    <w:rsid w:val="0CE2480D"/>
    <w:rsid w:val="0D3037CB"/>
    <w:rsid w:val="0D351425"/>
    <w:rsid w:val="0D666352"/>
    <w:rsid w:val="0DF65ED8"/>
    <w:rsid w:val="0E6A6868"/>
    <w:rsid w:val="0EDE1004"/>
    <w:rsid w:val="0F0132A6"/>
    <w:rsid w:val="0F6645EA"/>
    <w:rsid w:val="1018673C"/>
    <w:rsid w:val="105B5E6F"/>
    <w:rsid w:val="105E7D34"/>
    <w:rsid w:val="10B464C1"/>
    <w:rsid w:val="111C7778"/>
    <w:rsid w:val="11563E79"/>
    <w:rsid w:val="11C00B95"/>
    <w:rsid w:val="11D10156"/>
    <w:rsid w:val="12447FFC"/>
    <w:rsid w:val="124A1077"/>
    <w:rsid w:val="12751F70"/>
    <w:rsid w:val="12CB18A0"/>
    <w:rsid w:val="12F40DF6"/>
    <w:rsid w:val="12F43ABC"/>
    <w:rsid w:val="13545C9E"/>
    <w:rsid w:val="13660293"/>
    <w:rsid w:val="13C813DA"/>
    <w:rsid w:val="14533716"/>
    <w:rsid w:val="14904B4F"/>
    <w:rsid w:val="14EF3F6B"/>
    <w:rsid w:val="14F658E6"/>
    <w:rsid w:val="1602382A"/>
    <w:rsid w:val="160D3907"/>
    <w:rsid w:val="167B53DB"/>
    <w:rsid w:val="16A95A42"/>
    <w:rsid w:val="16EA2C3C"/>
    <w:rsid w:val="17B43796"/>
    <w:rsid w:val="18426326"/>
    <w:rsid w:val="18C44464"/>
    <w:rsid w:val="18DC0363"/>
    <w:rsid w:val="191D2382"/>
    <w:rsid w:val="199820AD"/>
    <w:rsid w:val="199E14B8"/>
    <w:rsid w:val="19CD1D25"/>
    <w:rsid w:val="1A7A6085"/>
    <w:rsid w:val="1AC305D3"/>
    <w:rsid w:val="1B214753"/>
    <w:rsid w:val="1B8007AD"/>
    <w:rsid w:val="1B8D5237"/>
    <w:rsid w:val="1C3F332E"/>
    <w:rsid w:val="1C847C05"/>
    <w:rsid w:val="1D7D1FB1"/>
    <w:rsid w:val="1ED94705"/>
    <w:rsid w:val="1FB818CF"/>
    <w:rsid w:val="1FEB49A2"/>
    <w:rsid w:val="20DD4BB6"/>
    <w:rsid w:val="210112AE"/>
    <w:rsid w:val="21190011"/>
    <w:rsid w:val="21230E89"/>
    <w:rsid w:val="21647076"/>
    <w:rsid w:val="21F35AC4"/>
    <w:rsid w:val="22237360"/>
    <w:rsid w:val="22242478"/>
    <w:rsid w:val="223E47B1"/>
    <w:rsid w:val="224923FB"/>
    <w:rsid w:val="22624477"/>
    <w:rsid w:val="22893700"/>
    <w:rsid w:val="22A46395"/>
    <w:rsid w:val="22D7284A"/>
    <w:rsid w:val="22F91BF3"/>
    <w:rsid w:val="234E5273"/>
    <w:rsid w:val="247F3766"/>
    <w:rsid w:val="25272216"/>
    <w:rsid w:val="25596E3B"/>
    <w:rsid w:val="25657F62"/>
    <w:rsid w:val="260344EE"/>
    <w:rsid w:val="26E81B00"/>
    <w:rsid w:val="26FA4E4A"/>
    <w:rsid w:val="27DD4B45"/>
    <w:rsid w:val="27FF6731"/>
    <w:rsid w:val="280F2079"/>
    <w:rsid w:val="28EA3479"/>
    <w:rsid w:val="29E43978"/>
    <w:rsid w:val="29F14228"/>
    <w:rsid w:val="2B1E0CF9"/>
    <w:rsid w:val="2B26272D"/>
    <w:rsid w:val="2B3C6913"/>
    <w:rsid w:val="2B7A5D90"/>
    <w:rsid w:val="2BEF5C34"/>
    <w:rsid w:val="2C14027C"/>
    <w:rsid w:val="2CF405F0"/>
    <w:rsid w:val="2DAE01A2"/>
    <w:rsid w:val="2DE911E5"/>
    <w:rsid w:val="2F436F36"/>
    <w:rsid w:val="30690CE8"/>
    <w:rsid w:val="31151464"/>
    <w:rsid w:val="31421A4E"/>
    <w:rsid w:val="317B11BC"/>
    <w:rsid w:val="319D17E2"/>
    <w:rsid w:val="31E25BA5"/>
    <w:rsid w:val="32303406"/>
    <w:rsid w:val="3267208D"/>
    <w:rsid w:val="329A50BF"/>
    <w:rsid w:val="333170A5"/>
    <w:rsid w:val="33BB0F10"/>
    <w:rsid w:val="340D6A4C"/>
    <w:rsid w:val="358848C0"/>
    <w:rsid w:val="35C91424"/>
    <w:rsid w:val="36105698"/>
    <w:rsid w:val="37076A9B"/>
    <w:rsid w:val="37245AB5"/>
    <w:rsid w:val="379A637D"/>
    <w:rsid w:val="37CD6A42"/>
    <w:rsid w:val="37FA3CB9"/>
    <w:rsid w:val="3BB979CE"/>
    <w:rsid w:val="3C1543B4"/>
    <w:rsid w:val="3C3724E9"/>
    <w:rsid w:val="3C9D316A"/>
    <w:rsid w:val="3D004519"/>
    <w:rsid w:val="3D0870C9"/>
    <w:rsid w:val="3D4E327D"/>
    <w:rsid w:val="3D6C3AFB"/>
    <w:rsid w:val="3DCF37CF"/>
    <w:rsid w:val="3E060787"/>
    <w:rsid w:val="3EAD5997"/>
    <w:rsid w:val="3F797A29"/>
    <w:rsid w:val="3FD07E2C"/>
    <w:rsid w:val="407B794F"/>
    <w:rsid w:val="40963F0C"/>
    <w:rsid w:val="420642A7"/>
    <w:rsid w:val="429E2C29"/>
    <w:rsid w:val="43C2494E"/>
    <w:rsid w:val="44064393"/>
    <w:rsid w:val="44C377A9"/>
    <w:rsid w:val="46B2277A"/>
    <w:rsid w:val="47B70889"/>
    <w:rsid w:val="47FF18ED"/>
    <w:rsid w:val="4957740E"/>
    <w:rsid w:val="497E48EB"/>
    <w:rsid w:val="49A51DDD"/>
    <w:rsid w:val="4A4A49AA"/>
    <w:rsid w:val="4A7A370C"/>
    <w:rsid w:val="4A9B2B85"/>
    <w:rsid w:val="4ABC0BCE"/>
    <w:rsid w:val="4B0F0BEA"/>
    <w:rsid w:val="4B135021"/>
    <w:rsid w:val="4B314AEF"/>
    <w:rsid w:val="4C621466"/>
    <w:rsid w:val="4CB530EB"/>
    <w:rsid w:val="4CCE5C39"/>
    <w:rsid w:val="4D52686A"/>
    <w:rsid w:val="4D665E71"/>
    <w:rsid w:val="4D800AD5"/>
    <w:rsid w:val="4DB136B3"/>
    <w:rsid w:val="4FD7631F"/>
    <w:rsid w:val="50A43575"/>
    <w:rsid w:val="50B909AE"/>
    <w:rsid w:val="51173395"/>
    <w:rsid w:val="51AC7BA1"/>
    <w:rsid w:val="51BB21D4"/>
    <w:rsid w:val="52395392"/>
    <w:rsid w:val="52730EF1"/>
    <w:rsid w:val="528A4CFB"/>
    <w:rsid w:val="529139E8"/>
    <w:rsid w:val="52BA45F1"/>
    <w:rsid w:val="52C12D14"/>
    <w:rsid w:val="52C5239F"/>
    <w:rsid w:val="52FA76F5"/>
    <w:rsid w:val="539C3867"/>
    <w:rsid w:val="55463BB2"/>
    <w:rsid w:val="55B42C3C"/>
    <w:rsid w:val="55C569BB"/>
    <w:rsid w:val="56DD6083"/>
    <w:rsid w:val="572023D4"/>
    <w:rsid w:val="572D6C59"/>
    <w:rsid w:val="584E4808"/>
    <w:rsid w:val="59DB3C66"/>
    <w:rsid w:val="59DD7439"/>
    <w:rsid w:val="59E92304"/>
    <w:rsid w:val="59FE548A"/>
    <w:rsid w:val="5A0C6365"/>
    <w:rsid w:val="5A3F0176"/>
    <w:rsid w:val="5A896D92"/>
    <w:rsid w:val="5AA71877"/>
    <w:rsid w:val="5ABE0F2D"/>
    <w:rsid w:val="5B0830A4"/>
    <w:rsid w:val="5BEF305E"/>
    <w:rsid w:val="5C6529B4"/>
    <w:rsid w:val="5C9B6CCA"/>
    <w:rsid w:val="5D781D0C"/>
    <w:rsid w:val="5DAF7388"/>
    <w:rsid w:val="5DB91FED"/>
    <w:rsid w:val="5E6006BB"/>
    <w:rsid w:val="5E837879"/>
    <w:rsid w:val="5EAF5F88"/>
    <w:rsid w:val="604959E2"/>
    <w:rsid w:val="608531FB"/>
    <w:rsid w:val="60D63016"/>
    <w:rsid w:val="60F52D6A"/>
    <w:rsid w:val="611D3DBE"/>
    <w:rsid w:val="614B38A4"/>
    <w:rsid w:val="617F0202"/>
    <w:rsid w:val="619C3266"/>
    <w:rsid w:val="61F168F6"/>
    <w:rsid w:val="62A67C77"/>
    <w:rsid w:val="64086C57"/>
    <w:rsid w:val="64191A38"/>
    <w:rsid w:val="641937E6"/>
    <w:rsid w:val="641D6FD2"/>
    <w:rsid w:val="64202DC6"/>
    <w:rsid w:val="64633DB6"/>
    <w:rsid w:val="647153D0"/>
    <w:rsid w:val="66315097"/>
    <w:rsid w:val="663761A5"/>
    <w:rsid w:val="66504D8D"/>
    <w:rsid w:val="67084CE0"/>
    <w:rsid w:val="677B0314"/>
    <w:rsid w:val="67CB49C6"/>
    <w:rsid w:val="68D51CA5"/>
    <w:rsid w:val="6A7B4752"/>
    <w:rsid w:val="6C17713D"/>
    <w:rsid w:val="6C1772A1"/>
    <w:rsid w:val="6C6540EC"/>
    <w:rsid w:val="6C8872C2"/>
    <w:rsid w:val="6D203896"/>
    <w:rsid w:val="6DEF3C3C"/>
    <w:rsid w:val="6E5D6698"/>
    <w:rsid w:val="6E81110C"/>
    <w:rsid w:val="6EDB0C43"/>
    <w:rsid w:val="6EEF15BC"/>
    <w:rsid w:val="6F5516B4"/>
    <w:rsid w:val="6FCA22F0"/>
    <w:rsid w:val="702C31B7"/>
    <w:rsid w:val="7061065C"/>
    <w:rsid w:val="706109EE"/>
    <w:rsid w:val="70AB3436"/>
    <w:rsid w:val="70FB08BC"/>
    <w:rsid w:val="70FE57B2"/>
    <w:rsid w:val="72192FFB"/>
    <w:rsid w:val="7284628F"/>
    <w:rsid w:val="72CC16F9"/>
    <w:rsid w:val="731573B0"/>
    <w:rsid w:val="73F06E3B"/>
    <w:rsid w:val="745A3333"/>
    <w:rsid w:val="74D12F68"/>
    <w:rsid w:val="754F599E"/>
    <w:rsid w:val="75DB36AE"/>
    <w:rsid w:val="76202872"/>
    <w:rsid w:val="76AB1A1E"/>
    <w:rsid w:val="76F74B1A"/>
    <w:rsid w:val="77175D6E"/>
    <w:rsid w:val="776E1E89"/>
    <w:rsid w:val="777B0114"/>
    <w:rsid w:val="777E59AC"/>
    <w:rsid w:val="782C58F7"/>
    <w:rsid w:val="790D4D36"/>
    <w:rsid w:val="79544AE1"/>
    <w:rsid w:val="79D646F0"/>
    <w:rsid w:val="7A4A165E"/>
    <w:rsid w:val="7A792DD8"/>
    <w:rsid w:val="7A7E66E2"/>
    <w:rsid w:val="7A960026"/>
    <w:rsid w:val="7A9F1F9A"/>
    <w:rsid w:val="7AA72A5B"/>
    <w:rsid w:val="7AC84BDB"/>
    <w:rsid w:val="7DC91981"/>
    <w:rsid w:val="7DF54A28"/>
    <w:rsid w:val="7E034D38"/>
    <w:rsid w:val="7E1065A0"/>
    <w:rsid w:val="7E955828"/>
    <w:rsid w:val="7E9F23BF"/>
    <w:rsid w:val="7EBB3412"/>
    <w:rsid w:val="7F7E7A09"/>
    <w:rsid w:val="7FA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qFormat="1" w:unhideWhenUsed="0" w:uiPriority="99" w:semiHidden="0" w:name="HTML Code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0"/>
    <w:uiPriority w:val="99"/>
    <w:pPr>
      <w:ind w:firstLine="420" w:firstLineChars="200"/>
    </w:pPr>
  </w:style>
  <w:style w:type="paragraph" w:styleId="3">
    <w:name w:val="Body Text Indent"/>
    <w:basedOn w:val="1"/>
    <w:link w:val="19"/>
    <w:semiHidden/>
    <w:uiPriority w:val="99"/>
    <w:pPr>
      <w:ind w:left="420" w:leftChars="200"/>
    </w:pPr>
    <w:rPr>
      <w:rFonts w:ascii="Times New Roman" w:hAnsi="Times New Roman" w:cs="Times New Roman"/>
    </w:rPr>
  </w:style>
  <w:style w:type="paragraph" w:styleId="5">
    <w:name w:val="Balloon Text"/>
    <w:basedOn w:val="1"/>
    <w:link w:val="21"/>
    <w:semiHidden/>
    <w:uiPriority w:val="99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page number"/>
    <w:basedOn w:val="11"/>
    <w:uiPriority w:val="99"/>
  </w:style>
  <w:style w:type="character" w:styleId="14">
    <w:name w:val="FollowedHyperlink"/>
    <w:basedOn w:val="11"/>
    <w:qFormat/>
    <w:uiPriority w:val="99"/>
    <w:rPr>
      <w:rFonts w:ascii="微软雅黑" w:hAnsi="微软雅黑" w:eastAsia="微软雅黑" w:cs="微软雅黑"/>
      <w:color w:val="auto"/>
      <w:u w:val="none"/>
    </w:rPr>
  </w:style>
  <w:style w:type="character" w:styleId="15">
    <w:name w:val="Emphasis"/>
    <w:basedOn w:val="11"/>
    <w:qFormat/>
    <w:uiPriority w:val="99"/>
  </w:style>
  <w:style w:type="character" w:styleId="16">
    <w:name w:val="Hyperlink"/>
    <w:basedOn w:val="11"/>
    <w:uiPriority w:val="99"/>
    <w:rPr>
      <w:rFonts w:ascii="微软雅黑" w:hAnsi="微软雅黑" w:eastAsia="微软雅黑" w:cs="微软雅黑"/>
      <w:color w:val="auto"/>
      <w:u w:val="none"/>
    </w:rPr>
  </w:style>
  <w:style w:type="character" w:styleId="17">
    <w:name w:val="HTML Code"/>
    <w:basedOn w:val="11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Heading 1 Char"/>
    <w:basedOn w:val="11"/>
    <w:link w:val="4"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9">
    <w:name w:val="Body Text Indent Char"/>
    <w:basedOn w:val="11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20">
    <w:name w:val="Body Text First Indent 2 Char"/>
    <w:basedOn w:val="11"/>
    <w:link w:val="2"/>
    <w:locked/>
    <w:uiPriority w:val="99"/>
    <w:rPr>
      <w:kern w:val="2"/>
      <w:sz w:val="21"/>
      <w:szCs w:val="21"/>
    </w:rPr>
  </w:style>
  <w:style w:type="character" w:customStyle="1" w:styleId="21">
    <w:name w:val="Balloon Text Char"/>
    <w:basedOn w:val="11"/>
    <w:link w:val="5"/>
    <w:semiHidden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22">
    <w:name w:val="Footer Char"/>
    <w:basedOn w:val="11"/>
    <w:link w:val="6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3">
    <w:name w:val="Header Char"/>
    <w:basedOn w:val="11"/>
    <w:link w:val="7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24">
    <w:name w:val="zwxxgk_bnt5"/>
    <w:basedOn w:val="11"/>
    <w:uiPriority w:val="99"/>
  </w:style>
  <w:style w:type="character" w:customStyle="1" w:styleId="25">
    <w:name w:val="zwxxgk_bnt51"/>
    <w:basedOn w:val="11"/>
    <w:uiPriority w:val="99"/>
  </w:style>
  <w:style w:type="character" w:customStyle="1" w:styleId="26">
    <w:name w:val="zwxxgk_bnt52"/>
    <w:basedOn w:val="11"/>
    <w:qFormat/>
    <w:uiPriority w:val="99"/>
  </w:style>
  <w:style w:type="character" w:customStyle="1" w:styleId="27">
    <w:name w:val="zwxxgk_bnt6"/>
    <w:basedOn w:val="11"/>
    <w:uiPriority w:val="99"/>
  </w:style>
  <w:style w:type="character" w:customStyle="1" w:styleId="28">
    <w:name w:val="zwxxgk_bnt61"/>
    <w:basedOn w:val="11"/>
    <w:uiPriority w:val="99"/>
  </w:style>
  <w:style w:type="character" w:customStyle="1" w:styleId="29">
    <w:name w:val="zwxxgk_bnt62"/>
    <w:basedOn w:val="11"/>
    <w:qFormat/>
    <w:uiPriority w:val="99"/>
  </w:style>
  <w:style w:type="character" w:customStyle="1" w:styleId="30">
    <w:name w:val="font01"/>
    <w:basedOn w:val="11"/>
    <w:uiPriority w:val="99"/>
    <w:rPr>
      <w:rFonts w:ascii="Calibri" w:hAnsi="Calibri" w:cs="Calibri"/>
      <w:color w:val="000000"/>
      <w:sz w:val="26"/>
      <w:szCs w:val="26"/>
      <w:u w:val="none"/>
    </w:rPr>
  </w:style>
  <w:style w:type="character" w:customStyle="1" w:styleId="31">
    <w:name w:val="font71"/>
    <w:basedOn w:val="11"/>
    <w:qFormat/>
    <w:uiPriority w:val="99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32">
    <w:name w:val="font21"/>
    <w:basedOn w:val="11"/>
    <w:qFormat/>
    <w:uiPriority w:val="99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33">
    <w:name w:val="font81"/>
    <w:basedOn w:val="11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91"/>
    <w:basedOn w:val="11"/>
    <w:qFormat/>
    <w:uiPriority w:val="99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35">
    <w:name w:val="font41"/>
    <w:basedOn w:val="11"/>
    <w:qFormat/>
    <w:uiPriority w:val="99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36">
    <w:name w:val="font51"/>
    <w:basedOn w:val="11"/>
    <w:qFormat/>
    <w:uiPriority w:val="99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7">
    <w:name w:val="font61"/>
    <w:basedOn w:val="11"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8">
    <w:name w:val="font31"/>
    <w:basedOn w:val="11"/>
    <w:qFormat/>
    <w:uiPriority w:val="99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39">
    <w:name w:val="font11"/>
    <w:basedOn w:val="11"/>
    <w:uiPriority w:val="99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960</Words>
  <Characters>1153</Characters>
  <Lines>0</Lines>
  <Paragraphs>0</Paragraphs>
  <TotalTime>16</TotalTime>
  <ScaleCrop>false</ScaleCrop>
  <LinksUpToDate>false</LinksUpToDate>
  <CharactersWithSpaces>1153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2023-07-28T00:14:00Z</dcterms:created>
  <dc:creator>张玲</dc:creator>
  <cp:lastModifiedBy>斑马·斑马</cp:lastModifiedBy>
  <cp:lastPrinted>2023-08-07T09:00:00Z</cp:lastPrinted>
  <dcterms:modified xsi:type="dcterms:W3CDTF">2023-08-08T01:02:09Z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480F4C8BCED843049F2E1CF762A7E54B_13</vt:lpwstr>
  </property>
</Properties>
</file>