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2"/>
        <w:ind w:left="0" w:leftChars="0" w:firstLine="0" w:firstLineChars="0"/>
        <w:jc w:val="center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二季度政府系统政务新媒体内容保障情况统计表</w:t>
      </w:r>
    </w:p>
    <w:p>
      <w:pPr>
        <w:pStyle w:val="2"/>
        <w:ind w:left="0" w:leftChars="0" w:firstLine="0" w:firstLineChars="0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ascii="楷体_GB2312" w:hAnsi="楷体_GB2312" w:eastAsia="楷体_GB2312" w:cs="楷体_GB2312"/>
          <w:sz w:val="32"/>
          <w:szCs w:val="32"/>
        </w:rPr>
        <w:t>2023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日至</w:t>
      </w:r>
      <w:r>
        <w:rPr>
          <w:rFonts w:ascii="楷体_GB2312" w:hAnsi="楷体_GB2312" w:eastAsia="楷体_GB2312" w:cs="楷体_GB2312"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>30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tbl>
      <w:tblPr>
        <w:tblStyle w:val="9"/>
        <w:tblW w:w="936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273"/>
        <w:gridCol w:w="2260"/>
        <w:gridCol w:w="2687"/>
        <w:gridCol w:w="954"/>
        <w:gridCol w:w="1282"/>
        <w:gridCol w:w="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新媒体类型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新媒体名称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责任主体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合格</w:t>
            </w:r>
            <w:r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存在问题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微博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凤鸣岐山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县政府办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在岐山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县政府办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岐山县文化和旅游局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县文旅局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岐山县行政审批服务局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县行政审批局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岐山住建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县住建局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健康岐山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县卫健局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岐山县教育体育局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县教育体育局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西岐水利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县水利局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岐山农业农村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县农业农村局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岐山人社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县人社局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今日头条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平安岐山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县公安局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岐山财政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县财政局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岐山市场监管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县市管局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岐山乡村振兴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县乡村振兴局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岐山医保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县医保局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岐山县商务局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县商务局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岐山司法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县司法局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岐山应急管理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县应急管理局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岐山民政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县民政局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微博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岐山交警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县公安局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岐山公安交警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县公安局交管大队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岐山县公安局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县公安局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抖音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岐山交警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县公安局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岐山招商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县招商局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今日头条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法治岐山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县司法局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不合格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未及时更新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微博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西岐旅游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县文旅局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不合格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未及时更新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微信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凤鸣镇乡村振兴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凤鸣镇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39"/>
                <w:rFonts w:hint="eastAsia" w:hAnsi="宋体"/>
              </w:rPr>
              <w:t>合格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仿宋_GB2312" w:hAns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13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2700"/>
        <w:tab w:val="clear" w:pos="4153"/>
        <w:tab w:val="clear" w:pos="8306"/>
      </w:tabs>
      <w:spacing w:line="400" w:lineRule="exact"/>
      <w:rPr>
        <w:rFonts w:ascii="黑体" w:hAnsi="黑体" w:eastAsia="黑体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WY1ZWUxMDkxYzlmOTEzMDA3YTBlZjJlZGVhODYifQ=="/>
  </w:docVars>
  <w:rsids>
    <w:rsidRoot w:val="07B96743"/>
    <w:rsid w:val="000400A6"/>
    <w:rsid w:val="00040495"/>
    <w:rsid w:val="0005192D"/>
    <w:rsid w:val="000963BC"/>
    <w:rsid w:val="000B1DA1"/>
    <w:rsid w:val="001204B9"/>
    <w:rsid w:val="00133DFC"/>
    <w:rsid w:val="001619DC"/>
    <w:rsid w:val="00177095"/>
    <w:rsid w:val="001D0533"/>
    <w:rsid w:val="001F60AD"/>
    <w:rsid w:val="001F7FA5"/>
    <w:rsid w:val="00221004"/>
    <w:rsid w:val="00232813"/>
    <w:rsid w:val="00251142"/>
    <w:rsid w:val="00254715"/>
    <w:rsid w:val="00283047"/>
    <w:rsid w:val="002B3F23"/>
    <w:rsid w:val="002F381C"/>
    <w:rsid w:val="002F4A38"/>
    <w:rsid w:val="00322A35"/>
    <w:rsid w:val="003621FB"/>
    <w:rsid w:val="00363701"/>
    <w:rsid w:val="00384BFE"/>
    <w:rsid w:val="00390D1A"/>
    <w:rsid w:val="00395068"/>
    <w:rsid w:val="003A613A"/>
    <w:rsid w:val="00402560"/>
    <w:rsid w:val="00410C17"/>
    <w:rsid w:val="004732FC"/>
    <w:rsid w:val="00476B1F"/>
    <w:rsid w:val="004D2F4D"/>
    <w:rsid w:val="00502A15"/>
    <w:rsid w:val="00545A12"/>
    <w:rsid w:val="005542D7"/>
    <w:rsid w:val="005572A3"/>
    <w:rsid w:val="00563295"/>
    <w:rsid w:val="00580AEC"/>
    <w:rsid w:val="005A090A"/>
    <w:rsid w:val="005B05A7"/>
    <w:rsid w:val="005C7672"/>
    <w:rsid w:val="00602588"/>
    <w:rsid w:val="00673AD1"/>
    <w:rsid w:val="00676726"/>
    <w:rsid w:val="006824E9"/>
    <w:rsid w:val="006A3857"/>
    <w:rsid w:val="006A603C"/>
    <w:rsid w:val="006F29C4"/>
    <w:rsid w:val="00727C5A"/>
    <w:rsid w:val="00743CF1"/>
    <w:rsid w:val="00746662"/>
    <w:rsid w:val="00751FED"/>
    <w:rsid w:val="00772522"/>
    <w:rsid w:val="007C22A9"/>
    <w:rsid w:val="007F3E6C"/>
    <w:rsid w:val="007F79C7"/>
    <w:rsid w:val="0081418C"/>
    <w:rsid w:val="00837CC7"/>
    <w:rsid w:val="0084504B"/>
    <w:rsid w:val="00845F4F"/>
    <w:rsid w:val="00847E3C"/>
    <w:rsid w:val="008725CE"/>
    <w:rsid w:val="00877465"/>
    <w:rsid w:val="00886A69"/>
    <w:rsid w:val="008A02C6"/>
    <w:rsid w:val="008A7ADE"/>
    <w:rsid w:val="008C1F74"/>
    <w:rsid w:val="008C5B1F"/>
    <w:rsid w:val="008D06D1"/>
    <w:rsid w:val="0090051C"/>
    <w:rsid w:val="00917D84"/>
    <w:rsid w:val="00923603"/>
    <w:rsid w:val="009530C9"/>
    <w:rsid w:val="00993C77"/>
    <w:rsid w:val="009C2468"/>
    <w:rsid w:val="009F63D2"/>
    <w:rsid w:val="009F77E2"/>
    <w:rsid w:val="00A14B21"/>
    <w:rsid w:val="00A16059"/>
    <w:rsid w:val="00A51D63"/>
    <w:rsid w:val="00A90E7B"/>
    <w:rsid w:val="00B04EF0"/>
    <w:rsid w:val="00B653D3"/>
    <w:rsid w:val="00B66AD0"/>
    <w:rsid w:val="00BB4D0B"/>
    <w:rsid w:val="00BB5E55"/>
    <w:rsid w:val="00BF0896"/>
    <w:rsid w:val="00C66C51"/>
    <w:rsid w:val="00C75145"/>
    <w:rsid w:val="00C77235"/>
    <w:rsid w:val="00CB0776"/>
    <w:rsid w:val="00CC2515"/>
    <w:rsid w:val="00CC3BDD"/>
    <w:rsid w:val="00CF306B"/>
    <w:rsid w:val="00D463B2"/>
    <w:rsid w:val="00DB1082"/>
    <w:rsid w:val="00DB2A1F"/>
    <w:rsid w:val="00DC209B"/>
    <w:rsid w:val="00DC2D12"/>
    <w:rsid w:val="00E0349C"/>
    <w:rsid w:val="00E20FFD"/>
    <w:rsid w:val="00E43798"/>
    <w:rsid w:val="00EB4FFB"/>
    <w:rsid w:val="00EE0279"/>
    <w:rsid w:val="00EF2774"/>
    <w:rsid w:val="00EF56A2"/>
    <w:rsid w:val="00EF7950"/>
    <w:rsid w:val="00F10F2A"/>
    <w:rsid w:val="00F80D08"/>
    <w:rsid w:val="00FC4E32"/>
    <w:rsid w:val="00FD464D"/>
    <w:rsid w:val="01B91D0C"/>
    <w:rsid w:val="01D84888"/>
    <w:rsid w:val="02E81133"/>
    <w:rsid w:val="02F42ABF"/>
    <w:rsid w:val="0417562A"/>
    <w:rsid w:val="05000185"/>
    <w:rsid w:val="05320C94"/>
    <w:rsid w:val="060318C7"/>
    <w:rsid w:val="070C06B6"/>
    <w:rsid w:val="07AF3996"/>
    <w:rsid w:val="07B96743"/>
    <w:rsid w:val="07E32AE6"/>
    <w:rsid w:val="08585DDB"/>
    <w:rsid w:val="086C5AA8"/>
    <w:rsid w:val="08B47360"/>
    <w:rsid w:val="0943619B"/>
    <w:rsid w:val="09811362"/>
    <w:rsid w:val="099966F7"/>
    <w:rsid w:val="09BF58A4"/>
    <w:rsid w:val="0A500245"/>
    <w:rsid w:val="0A8C1B57"/>
    <w:rsid w:val="0ACD79D9"/>
    <w:rsid w:val="0AF71F67"/>
    <w:rsid w:val="0B4A7ACC"/>
    <w:rsid w:val="0B5036E2"/>
    <w:rsid w:val="0BAB626C"/>
    <w:rsid w:val="0BF240E9"/>
    <w:rsid w:val="0C290259"/>
    <w:rsid w:val="0C6A7275"/>
    <w:rsid w:val="0CE2480D"/>
    <w:rsid w:val="0D3037CB"/>
    <w:rsid w:val="0D351425"/>
    <w:rsid w:val="0D666352"/>
    <w:rsid w:val="0DF65ED8"/>
    <w:rsid w:val="0E6A6868"/>
    <w:rsid w:val="0EDE1004"/>
    <w:rsid w:val="0F0132A6"/>
    <w:rsid w:val="0F6645EA"/>
    <w:rsid w:val="1018673C"/>
    <w:rsid w:val="105B5E6F"/>
    <w:rsid w:val="105E7D34"/>
    <w:rsid w:val="10B464C1"/>
    <w:rsid w:val="111C7778"/>
    <w:rsid w:val="11563E79"/>
    <w:rsid w:val="11C00B95"/>
    <w:rsid w:val="11D10156"/>
    <w:rsid w:val="12447FFC"/>
    <w:rsid w:val="124A1077"/>
    <w:rsid w:val="12751F70"/>
    <w:rsid w:val="12CB18A0"/>
    <w:rsid w:val="12F40DF6"/>
    <w:rsid w:val="12F43ABC"/>
    <w:rsid w:val="13545C9E"/>
    <w:rsid w:val="13660293"/>
    <w:rsid w:val="13C813DA"/>
    <w:rsid w:val="14533716"/>
    <w:rsid w:val="14904B4F"/>
    <w:rsid w:val="14EF3F6B"/>
    <w:rsid w:val="14F658E6"/>
    <w:rsid w:val="1602382A"/>
    <w:rsid w:val="160D3907"/>
    <w:rsid w:val="167B53DB"/>
    <w:rsid w:val="16A95A42"/>
    <w:rsid w:val="16EA2C3C"/>
    <w:rsid w:val="17B43796"/>
    <w:rsid w:val="18426326"/>
    <w:rsid w:val="18C44464"/>
    <w:rsid w:val="18DC0363"/>
    <w:rsid w:val="191D2382"/>
    <w:rsid w:val="199820AD"/>
    <w:rsid w:val="199E14B8"/>
    <w:rsid w:val="19CD1D25"/>
    <w:rsid w:val="1A7A6085"/>
    <w:rsid w:val="1AC305D3"/>
    <w:rsid w:val="1B214753"/>
    <w:rsid w:val="1B8007AD"/>
    <w:rsid w:val="1B8D5237"/>
    <w:rsid w:val="1C3F332E"/>
    <w:rsid w:val="1C847C05"/>
    <w:rsid w:val="1D7D1FB1"/>
    <w:rsid w:val="1ED94705"/>
    <w:rsid w:val="1FB818CF"/>
    <w:rsid w:val="1FEB49A2"/>
    <w:rsid w:val="20DD4BB6"/>
    <w:rsid w:val="210112AE"/>
    <w:rsid w:val="21190011"/>
    <w:rsid w:val="21230E89"/>
    <w:rsid w:val="21647076"/>
    <w:rsid w:val="21F35AC4"/>
    <w:rsid w:val="22237360"/>
    <w:rsid w:val="22242478"/>
    <w:rsid w:val="223E47B1"/>
    <w:rsid w:val="224923FB"/>
    <w:rsid w:val="22624477"/>
    <w:rsid w:val="22893700"/>
    <w:rsid w:val="22A46395"/>
    <w:rsid w:val="22D7284A"/>
    <w:rsid w:val="22F91BF3"/>
    <w:rsid w:val="234E5273"/>
    <w:rsid w:val="247F3766"/>
    <w:rsid w:val="25272216"/>
    <w:rsid w:val="25596E3B"/>
    <w:rsid w:val="25657F62"/>
    <w:rsid w:val="260344EE"/>
    <w:rsid w:val="26E81B00"/>
    <w:rsid w:val="26FA4E4A"/>
    <w:rsid w:val="27DD4B45"/>
    <w:rsid w:val="27FF6731"/>
    <w:rsid w:val="280F2079"/>
    <w:rsid w:val="28EA3479"/>
    <w:rsid w:val="29E43978"/>
    <w:rsid w:val="29F14228"/>
    <w:rsid w:val="2B1E0CF9"/>
    <w:rsid w:val="2B26272D"/>
    <w:rsid w:val="2B3C6913"/>
    <w:rsid w:val="2B7A5D90"/>
    <w:rsid w:val="2BEF5C34"/>
    <w:rsid w:val="2C14027C"/>
    <w:rsid w:val="2CF405F0"/>
    <w:rsid w:val="2DAE01A2"/>
    <w:rsid w:val="2DE911E5"/>
    <w:rsid w:val="2F436F36"/>
    <w:rsid w:val="30690CE8"/>
    <w:rsid w:val="31151464"/>
    <w:rsid w:val="31421A4E"/>
    <w:rsid w:val="317B11BC"/>
    <w:rsid w:val="319D17E2"/>
    <w:rsid w:val="31E25BA5"/>
    <w:rsid w:val="32303406"/>
    <w:rsid w:val="3267208D"/>
    <w:rsid w:val="329A50BF"/>
    <w:rsid w:val="333170A5"/>
    <w:rsid w:val="33BB0F10"/>
    <w:rsid w:val="340D6A4C"/>
    <w:rsid w:val="358848C0"/>
    <w:rsid w:val="35C91424"/>
    <w:rsid w:val="36105698"/>
    <w:rsid w:val="37076A9B"/>
    <w:rsid w:val="37245AB5"/>
    <w:rsid w:val="379A637D"/>
    <w:rsid w:val="37CD6A42"/>
    <w:rsid w:val="37FA3CB9"/>
    <w:rsid w:val="3BB979CE"/>
    <w:rsid w:val="3C1543B4"/>
    <w:rsid w:val="3C3724E9"/>
    <w:rsid w:val="3C9D316A"/>
    <w:rsid w:val="3D004519"/>
    <w:rsid w:val="3D0870C9"/>
    <w:rsid w:val="3D4E327D"/>
    <w:rsid w:val="3D6C3AFB"/>
    <w:rsid w:val="3DCF37CF"/>
    <w:rsid w:val="3E060787"/>
    <w:rsid w:val="3EAD5997"/>
    <w:rsid w:val="3F797A29"/>
    <w:rsid w:val="3F853048"/>
    <w:rsid w:val="3FD07E2C"/>
    <w:rsid w:val="407B794F"/>
    <w:rsid w:val="40963F0C"/>
    <w:rsid w:val="420642A7"/>
    <w:rsid w:val="43C2494E"/>
    <w:rsid w:val="44064393"/>
    <w:rsid w:val="44C377A9"/>
    <w:rsid w:val="46B2277A"/>
    <w:rsid w:val="47B70889"/>
    <w:rsid w:val="47FF18ED"/>
    <w:rsid w:val="4957740E"/>
    <w:rsid w:val="497E48EB"/>
    <w:rsid w:val="49A51DDD"/>
    <w:rsid w:val="4A4A49AA"/>
    <w:rsid w:val="4A7A370C"/>
    <w:rsid w:val="4A9B2B85"/>
    <w:rsid w:val="4ABC0BCE"/>
    <w:rsid w:val="4B0F0BEA"/>
    <w:rsid w:val="4B135021"/>
    <w:rsid w:val="4B314AEF"/>
    <w:rsid w:val="4C621466"/>
    <w:rsid w:val="4CB530EB"/>
    <w:rsid w:val="4CCE5C39"/>
    <w:rsid w:val="4D52686A"/>
    <w:rsid w:val="4D665E71"/>
    <w:rsid w:val="4D800AD5"/>
    <w:rsid w:val="4DB136B3"/>
    <w:rsid w:val="4FD7631F"/>
    <w:rsid w:val="50A43575"/>
    <w:rsid w:val="50B909AE"/>
    <w:rsid w:val="51173395"/>
    <w:rsid w:val="51AC7BA1"/>
    <w:rsid w:val="51BB21D4"/>
    <w:rsid w:val="52395392"/>
    <w:rsid w:val="52730EF1"/>
    <w:rsid w:val="528A4CFB"/>
    <w:rsid w:val="529139E8"/>
    <w:rsid w:val="52BA45F1"/>
    <w:rsid w:val="52C12D14"/>
    <w:rsid w:val="52C5239F"/>
    <w:rsid w:val="52FA76F5"/>
    <w:rsid w:val="539C3867"/>
    <w:rsid w:val="55463BB2"/>
    <w:rsid w:val="55B42C3C"/>
    <w:rsid w:val="55C569BB"/>
    <w:rsid w:val="56DD6083"/>
    <w:rsid w:val="572023D4"/>
    <w:rsid w:val="572D6C59"/>
    <w:rsid w:val="584E4808"/>
    <w:rsid w:val="59DB3C66"/>
    <w:rsid w:val="59DD7439"/>
    <w:rsid w:val="59E92304"/>
    <w:rsid w:val="59FE548A"/>
    <w:rsid w:val="5A0C6365"/>
    <w:rsid w:val="5A3F0176"/>
    <w:rsid w:val="5A896D92"/>
    <w:rsid w:val="5AA71877"/>
    <w:rsid w:val="5ABE0F2D"/>
    <w:rsid w:val="5B0830A4"/>
    <w:rsid w:val="5BEF305E"/>
    <w:rsid w:val="5C6529B4"/>
    <w:rsid w:val="5C9B6CCA"/>
    <w:rsid w:val="5D781D0C"/>
    <w:rsid w:val="5DAF7388"/>
    <w:rsid w:val="5DB91FED"/>
    <w:rsid w:val="5E6006BB"/>
    <w:rsid w:val="5E837879"/>
    <w:rsid w:val="5EAF5F88"/>
    <w:rsid w:val="604959E2"/>
    <w:rsid w:val="608531FB"/>
    <w:rsid w:val="60D63016"/>
    <w:rsid w:val="60F52D6A"/>
    <w:rsid w:val="611D3DBE"/>
    <w:rsid w:val="614B38A4"/>
    <w:rsid w:val="617F0202"/>
    <w:rsid w:val="619C3266"/>
    <w:rsid w:val="61F168F6"/>
    <w:rsid w:val="62A67C77"/>
    <w:rsid w:val="64086C57"/>
    <w:rsid w:val="64191A38"/>
    <w:rsid w:val="641937E6"/>
    <w:rsid w:val="641D6FD2"/>
    <w:rsid w:val="64202DC6"/>
    <w:rsid w:val="64633DB6"/>
    <w:rsid w:val="647153D0"/>
    <w:rsid w:val="66315097"/>
    <w:rsid w:val="663761A5"/>
    <w:rsid w:val="66504D8D"/>
    <w:rsid w:val="67084CE0"/>
    <w:rsid w:val="677B0314"/>
    <w:rsid w:val="67CB49C6"/>
    <w:rsid w:val="68D51CA5"/>
    <w:rsid w:val="6A7B4752"/>
    <w:rsid w:val="6C17713D"/>
    <w:rsid w:val="6C1772A1"/>
    <w:rsid w:val="6C6540EC"/>
    <w:rsid w:val="6C8872C2"/>
    <w:rsid w:val="6D203896"/>
    <w:rsid w:val="6DEF3C3C"/>
    <w:rsid w:val="6E5D6698"/>
    <w:rsid w:val="6E81110C"/>
    <w:rsid w:val="6EDB0C43"/>
    <w:rsid w:val="6EEF15BC"/>
    <w:rsid w:val="6F5516B4"/>
    <w:rsid w:val="6FCA22F0"/>
    <w:rsid w:val="702C31B7"/>
    <w:rsid w:val="7061065C"/>
    <w:rsid w:val="706109EE"/>
    <w:rsid w:val="70AB3436"/>
    <w:rsid w:val="70FB08BC"/>
    <w:rsid w:val="70FE57B2"/>
    <w:rsid w:val="72192FFB"/>
    <w:rsid w:val="7284628F"/>
    <w:rsid w:val="72CC16F9"/>
    <w:rsid w:val="731573B0"/>
    <w:rsid w:val="73F06E3B"/>
    <w:rsid w:val="745A3333"/>
    <w:rsid w:val="74D12F68"/>
    <w:rsid w:val="754F599E"/>
    <w:rsid w:val="75DB36AE"/>
    <w:rsid w:val="76202872"/>
    <w:rsid w:val="76AB1A1E"/>
    <w:rsid w:val="76F74B1A"/>
    <w:rsid w:val="77175D6E"/>
    <w:rsid w:val="776E1E89"/>
    <w:rsid w:val="777B0114"/>
    <w:rsid w:val="777E59AC"/>
    <w:rsid w:val="782C58F7"/>
    <w:rsid w:val="790D4D36"/>
    <w:rsid w:val="79544AE1"/>
    <w:rsid w:val="79D646F0"/>
    <w:rsid w:val="7A4A165E"/>
    <w:rsid w:val="7A792DD8"/>
    <w:rsid w:val="7A7E66E2"/>
    <w:rsid w:val="7A960026"/>
    <w:rsid w:val="7A9F1F9A"/>
    <w:rsid w:val="7AA72A5B"/>
    <w:rsid w:val="7AC84BDB"/>
    <w:rsid w:val="7DC91981"/>
    <w:rsid w:val="7DF54A28"/>
    <w:rsid w:val="7E034D38"/>
    <w:rsid w:val="7E1065A0"/>
    <w:rsid w:val="7E955828"/>
    <w:rsid w:val="7E9F23BF"/>
    <w:rsid w:val="7EBB3412"/>
    <w:rsid w:val="7F7E7A09"/>
    <w:rsid w:val="7FA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qFormat="1" w:unhideWhenUsed="0" w:uiPriority="99" w:semiHidden="0" w:name="HTML Code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0"/>
    <w:uiPriority w:val="99"/>
    <w:pPr>
      <w:ind w:firstLine="420" w:firstLineChars="200"/>
    </w:pPr>
  </w:style>
  <w:style w:type="paragraph" w:styleId="3">
    <w:name w:val="Body Text Indent"/>
    <w:basedOn w:val="1"/>
    <w:link w:val="19"/>
    <w:semiHidden/>
    <w:uiPriority w:val="99"/>
    <w:pPr>
      <w:ind w:left="420" w:leftChars="200"/>
    </w:pPr>
    <w:rPr>
      <w:rFonts w:ascii="Times New Roman" w:hAnsi="Times New Roman" w:cs="Times New Roman"/>
    </w:rPr>
  </w:style>
  <w:style w:type="paragraph" w:styleId="5">
    <w:name w:val="Balloon Text"/>
    <w:basedOn w:val="1"/>
    <w:link w:val="21"/>
    <w:semiHidden/>
    <w:uiPriority w:val="99"/>
    <w:rPr>
      <w:sz w:val="18"/>
      <w:szCs w:val="18"/>
    </w:rPr>
  </w:style>
  <w:style w:type="paragraph" w:styleId="6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FollowedHyperlink"/>
    <w:basedOn w:val="11"/>
    <w:qFormat/>
    <w:uiPriority w:val="99"/>
    <w:rPr>
      <w:rFonts w:ascii="微软雅黑" w:hAnsi="微软雅黑" w:eastAsia="微软雅黑" w:cs="微软雅黑"/>
      <w:color w:val="auto"/>
      <w:u w:val="none"/>
    </w:rPr>
  </w:style>
  <w:style w:type="character" w:styleId="15">
    <w:name w:val="Emphasis"/>
    <w:basedOn w:val="11"/>
    <w:qFormat/>
    <w:uiPriority w:val="99"/>
  </w:style>
  <w:style w:type="character" w:styleId="16">
    <w:name w:val="Hyperlink"/>
    <w:basedOn w:val="11"/>
    <w:qFormat/>
    <w:uiPriority w:val="99"/>
    <w:rPr>
      <w:rFonts w:ascii="微软雅黑" w:hAnsi="微软雅黑" w:eastAsia="微软雅黑" w:cs="微软雅黑"/>
      <w:color w:val="auto"/>
      <w:u w:val="none"/>
    </w:rPr>
  </w:style>
  <w:style w:type="character" w:styleId="17">
    <w:name w:val="HTML Code"/>
    <w:basedOn w:val="11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Heading 1 Char"/>
    <w:basedOn w:val="11"/>
    <w:link w:val="4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9">
    <w:name w:val="Body Text Indent Char"/>
    <w:basedOn w:val="11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20">
    <w:name w:val="Body Text First Indent 2 Char"/>
    <w:basedOn w:val="11"/>
    <w:link w:val="2"/>
    <w:locked/>
    <w:uiPriority w:val="99"/>
    <w:rPr>
      <w:kern w:val="2"/>
      <w:sz w:val="21"/>
      <w:szCs w:val="21"/>
    </w:rPr>
  </w:style>
  <w:style w:type="character" w:customStyle="1" w:styleId="21">
    <w:name w:val="Balloon Text Char"/>
    <w:basedOn w:val="11"/>
    <w:link w:val="5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22">
    <w:name w:val="Footer Char"/>
    <w:basedOn w:val="11"/>
    <w:link w:val="6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3">
    <w:name w:val="Header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4">
    <w:name w:val="zwxxgk_bnt5"/>
    <w:basedOn w:val="11"/>
    <w:uiPriority w:val="99"/>
  </w:style>
  <w:style w:type="character" w:customStyle="1" w:styleId="25">
    <w:name w:val="zwxxgk_bnt51"/>
    <w:basedOn w:val="11"/>
    <w:qFormat/>
    <w:uiPriority w:val="99"/>
  </w:style>
  <w:style w:type="character" w:customStyle="1" w:styleId="26">
    <w:name w:val="zwxxgk_bnt52"/>
    <w:basedOn w:val="11"/>
    <w:qFormat/>
    <w:uiPriority w:val="99"/>
  </w:style>
  <w:style w:type="character" w:customStyle="1" w:styleId="27">
    <w:name w:val="zwxxgk_bnt6"/>
    <w:basedOn w:val="11"/>
    <w:qFormat/>
    <w:uiPriority w:val="99"/>
  </w:style>
  <w:style w:type="character" w:customStyle="1" w:styleId="28">
    <w:name w:val="zwxxgk_bnt61"/>
    <w:basedOn w:val="11"/>
    <w:qFormat/>
    <w:uiPriority w:val="99"/>
  </w:style>
  <w:style w:type="character" w:customStyle="1" w:styleId="29">
    <w:name w:val="zwxxgk_bnt62"/>
    <w:basedOn w:val="11"/>
    <w:qFormat/>
    <w:uiPriority w:val="99"/>
  </w:style>
  <w:style w:type="character" w:customStyle="1" w:styleId="30">
    <w:name w:val="font01"/>
    <w:basedOn w:val="11"/>
    <w:qFormat/>
    <w:uiPriority w:val="99"/>
    <w:rPr>
      <w:rFonts w:ascii="Calibri" w:hAnsi="Calibri" w:cs="Calibri"/>
      <w:color w:val="000000"/>
      <w:sz w:val="26"/>
      <w:szCs w:val="26"/>
      <w:u w:val="none"/>
    </w:rPr>
  </w:style>
  <w:style w:type="character" w:customStyle="1" w:styleId="31">
    <w:name w:val="font71"/>
    <w:basedOn w:val="11"/>
    <w:uiPriority w:val="99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32">
    <w:name w:val="font21"/>
    <w:basedOn w:val="11"/>
    <w:qFormat/>
    <w:uiPriority w:val="99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33">
    <w:name w:val="font81"/>
    <w:basedOn w:val="11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91"/>
    <w:basedOn w:val="11"/>
    <w:qFormat/>
    <w:uiPriority w:val="99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35">
    <w:name w:val="font41"/>
    <w:basedOn w:val="11"/>
    <w:qFormat/>
    <w:uiPriority w:val="99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36">
    <w:name w:val="font51"/>
    <w:basedOn w:val="11"/>
    <w:qFormat/>
    <w:uiPriority w:val="99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7">
    <w:name w:val="font61"/>
    <w:basedOn w:val="11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8">
    <w:name w:val="font31"/>
    <w:basedOn w:val="11"/>
    <w:qFormat/>
    <w:uiPriority w:val="99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39">
    <w:name w:val="font11"/>
    <w:basedOn w:val="11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476</Words>
  <Characters>498</Characters>
  <Lines>0</Lines>
  <Paragraphs>0</Paragraphs>
  <TotalTime>11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2023-07-28T00:14:00Z</dcterms:created>
  <dc:creator>张玲</dc:creator>
  <cp:lastModifiedBy>斑马·斑马</cp:lastModifiedBy>
  <cp:lastPrinted>2023-08-07T09:00:00Z</cp:lastPrinted>
  <dcterms:modified xsi:type="dcterms:W3CDTF">2023-08-08T01:06:13Z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0A5EB9EC62C04F8F9438131321AD7C7B_13</vt:lpwstr>
  </property>
</Properties>
</file>